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7E9D1" w14:textId="246C9F50" w:rsidR="00C21497" w:rsidRPr="006A41AA" w:rsidRDefault="007773A8" w:rsidP="006A41AA">
      <w:pPr>
        <w:pStyle w:val="TitleLong"/>
      </w:pPr>
      <w:r>
        <w:t>Letter of Intent: Research &amp; Evidence-based Practice Grant</w:t>
      </w:r>
    </w:p>
    <w:p w14:paraId="66F37DC4" w14:textId="1BA30112" w:rsidR="007773A8" w:rsidRPr="009029BE" w:rsidRDefault="007773A8" w:rsidP="007773A8">
      <w:pPr>
        <w:spacing w:after="120"/>
        <w:ind w:left="-90" w:right="-450"/>
        <w:rPr>
          <w:rFonts w:cs="Arial"/>
          <w:iCs/>
        </w:rPr>
      </w:pPr>
      <w:r>
        <w:rPr>
          <w:rFonts w:cs="Arial"/>
          <w:iCs/>
        </w:rPr>
        <w:t xml:space="preserve">Please email this </w:t>
      </w:r>
      <w:r w:rsidRPr="00AD5947">
        <w:rPr>
          <w:rFonts w:cs="Arial"/>
          <w:i/>
          <w:iCs/>
        </w:rPr>
        <w:t>Letter of Intent Form</w:t>
      </w:r>
      <w:r>
        <w:rPr>
          <w:rFonts w:cs="Arial"/>
          <w:iCs/>
        </w:rPr>
        <w:t xml:space="preserve"> </w:t>
      </w:r>
      <w:r w:rsidRPr="009029BE">
        <w:rPr>
          <w:rFonts w:cs="Arial"/>
          <w:iCs/>
        </w:rPr>
        <w:t>to</w:t>
      </w:r>
      <w:r>
        <w:rPr>
          <w:rFonts w:cs="Arial"/>
          <w:iCs/>
        </w:rPr>
        <w:t xml:space="preserve"> </w:t>
      </w:r>
      <w:hyperlink r:id="rId11" w:history="1">
        <w:r w:rsidRPr="00C20CC0">
          <w:rPr>
            <w:rStyle w:val="Hyperlink"/>
          </w:rPr>
          <w:t>info@pedsnurses.org</w:t>
        </w:r>
      </w:hyperlink>
      <w:r>
        <w:t xml:space="preserve"> by </w:t>
      </w:r>
      <w:r w:rsidRPr="00B867D6">
        <w:rPr>
          <w:b/>
          <w:bCs/>
        </w:rPr>
        <w:t xml:space="preserve">Thursday, </w:t>
      </w:r>
      <w:r w:rsidR="00A840B7" w:rsidRPr="00B867D6">
        <w:rPr>
          <w:b/>
          <w:bCs/>
        </w:rPr>
        <w:t>February 26</w:t>
      </w:r>
      <w:r w:rsidRPr="00B867D6">
        <w:rPr>
          <w:b/>
          <w:bCs/>
        </w:rPr>
        <w:t>.</w:t>
      </w:r>
      <w:r>
        <w:t xml:space="preserve"> </w:t>
      </w:r>
      <w:r w:rsidRPr="009029BE">
        <w:rPr>
          <w:rFonts w:cs="Arial"/>
          <w:iCs/>
        </w:rPr>
        <w:t xml:space="preserve"> </w:t>
      </w:r>
    </w:p>
    <w:p w14:paraId="262CC616" w14:textId="77777777" w:rsidR="007773A8" w:rsidRDefault="007773A8" w:rsidP="007773A8">
      <w:pPr>
        <w:spacing w:after="120"/>
        <w:ind w:left="-90" w:right="-360"/>
        <w:rPr>
          <w:rFonts w:cs="Arial"/>
          <w:i/>
          <w:iCs/>
        </w:rPr>
      </w:pPr>
      <w:r w:rsidRPr="009029BE">
        <w:rPr>
          <w:rFonts w:cs="Arial"/>
          <w:i/>
          <w:iCs/>
        </w:rPr>
        <w:t xml:space="preserve">Note: Applications without </w:t>
      </w:r>
      <w:r>
        <w:rPr>
          <w:rFonts w:cs="Arial"/>
          <w:i/>
          <w:iCs/>
        </w:rPr>
        <w:t>this</w:t>
      </w:r>
      <w:r w:rsidRPr="009029BE">
        <w:rPr>
          <w:rFonts w:cs="Arial"/>
          <w:i/>
          <w:iCs/>
        </w:rPr>
        <w:t xml:space="preserve"> letter of intent form will not be considered for funding. </w:t>
      </w:r>
    </w:p>
    <w:p w14:paraId="1EB7F377" w14:textId="77777777" w:rsidR="007773A8" w:rsidRDefault="007773A8" w:rsidP="007773A8">
      <w:pPr>
        <w:spacing w:after="120"/>
        <w:ind w:left="-90" w:right="-360"/>
        <w:rPr>
          <w:rFonts w:cs="Arial"/>
          <w:i/>
          <w:iCs/>
        </w:rPr>
      </w:pPr>
      <w:r>
        <w:rPr>
          <w:rFonts w:cs="Arial"/>
          <w:i/>
          <w:iCs/>
        </w:rPr>
        <w:t xml:space="preserve">While not required, applications that take concepts of diversity, equity, and inclusion into consideration will be given preference. </w:t>
      </w:r>
    </w:p>
    <w:p w14:paraId="5E809EE1" w14:textId="77777777" w:rsidR="007773A8" w:rsidRPr="009029BE" w:rsidRDefault="007773A8" w:rsidP="007773A8">
      <w:pPr>
        <w:spacing w:after="120"/>
        <w:ind w:left="-90" w:right="-360"/>
        <w:rPr>
          <w:rFonts w:cs="Arial"/>
          <w:b/>
          <w:bCs/>
          <w:i/>
          <w:iCs/>
        </w:rPr>
      </w:pPr>
    </w:p>
    <w:p w14:paraId="1203DBEC" w14:textId="77777777" w:rsidR="007773A8" w:rsidRPr="009029BE" w:rsidRDefault="007773A8" w:rsidP="007773A8">
      <w:pPr>
        <w:pBdr>
          <w:top w:val="single" w:sz="4" w:space="1" w:color="auto"/>
        </w:pBdr>
        <w:spacing w:after="120"/>
        <w:rPr>
          <w:rFonts w:cs="Arial"/>
        </w:rPr>
      </w:pPr>
      <w:r w:rsidRPr="009029BE">
        <w:rPr>
          <w:rFonts w:cs="Arial"/>
          <w:b/>
          <w:bCs/>
        </w:rPr>
        <w:t>Principal Investigator/Project Leader:</w:t>
      </w:r>
      <w:r w:rsidRPr="009029BE">
        <w:rPr>
          <w:rFonts w:cs="Arial"/>
        </w:rPr>
        <w:t xml:space="preserve"> (Name, credentials, institutional affiliation)</w:t>
      </w:r>
    </w:p>
    <w:p w14:paraId="3918AF59" w14:textId="77777777" w:rsidR="007773A8" w:rsidRPr="009029BE" w:rsidRDefault="007773A8" w:rsidP="007773A8">
      <w:pPr>
        <w:rPr>
          <w:rFonts w:cs="Arial"/>
        </w:rPr>
      </w:pPr>
      <w:r w:rsidRPr="009029BE">
        <w:rPr>
          <w:rFonts w:cs="Arial"/>
        </w:rPr>
        <w:t>Name &amp; Credentials:</w:t>
      </w:r>
      <w:bookmarkStart w:id="0" w:name="Text70"/>
      <w:r w:rsidRPr="009029BE">
        <w:fldChar w:fldCharType="begin">
          <w:ffData>
            <w:name w:val="Text70"/>
            <w:enabled/>
            <w:calcOnExit w:val="0"/>
            <w:textInput/>
          </w:ffData>
        </w:fldChar>
      </w:r>
      <w:r w:rsidRPr="009029BE">
        <w:rPr>
          <w:rFonts w:cs="Arial"/>
        </w:rPr>
        <w:instrText xml:space="preserve"> FORMTEXT </w:instrText>
      </w:r>
      <w:r w:rsidRPr="009029BE">
        <w:fldChar w:fldCharType="separate"/>
      </w:r>
      <w:r w:rsidRPr="009029BE">
        <w:rPr>
          <w:rFonts w:cs="Cambria Math"/>
          <w:noProof/>
        </w:rPr>
        <w:t> </w:t>
      </w:r>
      <w:r w:rsidRPr="009029BE">
        <w:rPr>
          <w:rFonts w:cs="Cambria Math"/>
          <w:noProof/>
        </w:rPr>
        <w:t> </w:t>
      </w:r>
      <w:r w:rsidRPr="009029BE">
        <w:rPr>
          <w:rFonts w:cs="Cambria Math"/>
          <w:noProof/>
        </w:rPr>
        <w:t> </w:t>
      </w:r>
      <w:r w:rsidRPr="009029BE">
        <w:rPr>
          <w:rFonts w:cs="Cambria Math"/>
          <w:noProof/>
        </w:rPr>
        <w:t> </w:t>
      </w:r>
      <w:r w:rsidRPr="009029BE">
        <w:rPr>
          <w:rFonts w:cs="Cambria Math"/>
          <w:noProof/>
        </w:rPr>
        <w:t> </w:t>
      </w:r>
      <w:r w:rsidRPr="009029BE">
        <w:fldChar w:fldCharType="end"/>
      </w:r>
      <w:bookmarkEnd w:id="0"/>
    </w:p>
    <w:p w14:paraId="030BAF2B" w14:textId="77777777" w:rsidR="007773A8" w:rsidRPr="009029BE" w:rsidRDefault="007773A8" w:rsidP="007773A8">
      <w:pPr>
        <w:spacing w:before="120"/>
        <w:rPr>
          <w:rFonts w:cs="Arial"/>
        </w:rPr>
      </w:pPr>
      <w:r w:rsidRPr="009029BE">
        <w:rPr>
          <w:rFonts w:cs="Arial"/>
        </w:rPr>
        <w:t xml:space="preserve">Institution: </w:t>
      </w:r>
      <w:bookmarkStart w:id="1" w:name="Text69"/>
      <w:r w:rsidRPr="009029BE">
        <w:fldChar w:fldCharType="begin">
          <w:ffData>
            <w:name w:val="Text69"/>
            <w:enabled/>
            <w:calcOnExit w:val="0"/>
            <w:textInput/>
          </w:ffData>
        </w:fldChar>
      </w:r>
      <w:r w:rsidRPr="009029BE">
        <w:rPr>
          <w:rFonts w:cs="Arial"/>
        </w:rPr>
        <w:instrText xml:space="preserve"> FORMTEXT </w:instrText>
      </w:r>
      <w:r w:rsidRPr="009029BE">
        <w:fldChar w:fldCharType="separate"/>
      </w:r>
      <w:r w:rsidRPr="009029BE">
        <w:rPr>
          <w:rFonts w:cs="Cambria Math"/>
          <w:noProof/>
        </w:rPr>
        <w:t> </w:t>
      </w:r>
      <w:r w:rsidRPr="009029BE">
        <w:rPr>
          <w:rFonts w:cs="Cambria Math"/>
          <w:noProof/>
        </w:rPr>
        <w:t> </w:t>
      </w:r>
      <w:r w:rsidRPr="009029BE">
        <w:rPr>
          <w:rFonts w:cs="Cambria Math"/>
          <w:noProof/>
        </w:rPr>
        <w:t> </w:t>
      </w:r>
      <w:r w:rsidRPr="009029BE">
        <w:rPr>
          <w:rFonts w:cs="Cambria Math"/>
          <w:noProof/>
        </w:rPr>
        <w:t> </w:t>
      </w:r>
      <w:r w:rsidRPr="009029BE">
        <w:rPr>
          <w:rFonts w:cs="Cambria Math"/>
          <w:noProof/>
        </w:rPr>
        <w:t> </w:t>
      </w:r>
      <w:r w:rsidRPr="009029BE">
        <w:fldChar w:fldCharType="end"/>
      </w:r>
      <w:bookmarkEnd w:id="1"/>
    </w:p>
    <w:p w14:paraId="724BC32F" w14:textId="77777777" w:rsidR="007773A8" w:rsidRPr="009029BE" w:rsidRDefault="007773A8" w:rsidP="007773A8">
      <w:pPr>
        <w:spacing w:before="120"/>
        <w:rPr>
          <w:rFonts w:cs="Arial"/>
        </w:rPr>
      </w:pPr>
      <w:r w:rsidRPr="009029BE">
        <w:rPr>
          <w:rFonts w:cs="Arial"/>
        </w:rPr>
        <w:t xml:space="preserve">Email Address: </w:t>
      </w:r>
      <w:r w:rsidRPr="009029BE">
        <w:rPr>
          <w:rFonts w:cs="Arial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2" w:name="Text76"/>
      <w:r w:rsidRPr="009029BE">
        <w:rPr>
          <w:rFonts w:cs="Arial"/>
        </w:rPr>
        <w:instrText xml:space="preserve"> FORMTEXT </w:instrText>
      </w:r>
      <w:r w:rsidRPr="009029BE">
        <w:rPr>
          <w:rFonts w:cs="Arial"/>
        </w:rPr>
      </w:r>
      <w:r w:rsidRPr="009029BE">
        <w:rPr>
          <w:rFonts w:cs="Arial"/>
        </w:rPr>
        <w:fldChar w:fldCharType="separate"/>
      </w:r>
      <w:r w:rsidRPr="009029BE">
        <w:rPr>
          <w:rFonts w:cs="Cambria Math"/>
          <w:noProof/>
        </w:rPr>
        <w:t> </w:t>
      </w:r>
      <w:r w:rsidRPr="009029BE">
        <w:rPr>
          <w:rFonts w:cs="Cambria Math"/>
          <w:noProof/>
        </w:rPr>
        <w:t> </w:t>
      </w:r>
      <w:r w:rsidRPr="009029BE">
        <w:rPr>
          <w:rFonts w:cs="Cambria Math"/>
          <w:noProof/>
        </w:rPr>
        <w:t> </w:t>
      </w:r>
      <w:r w:rsidRPr="009029BE">
        <w:rPr>
          <w:rFonts w:cs="Cambria Math"/>
          <w:noProof/>
        </w:rPr>
        <w:t> </w:t>
      </w:r>
      <w:r w:rsidRPr="009029BE">
        <w:rPr>
          <w:rFonts w:cs="Cambria Math"/>
          <w:noProof/>
        </w:rPr>
        <w:t> </w:t>
      </w:r>
      <w:r w:rsidRPr="009029BE">
        <w:fldChar w:fldCharType="end"/>
      </w:r>
      <w:bookmarkEnd w:id="2"/>
    </w:p>
    <w:p w14:paraId="5F8BD59D" w14:textId="77777777" w:rsidR="007773A8" w:rsidRPr="009029BE" w:rsidRDefault="007773A8" w:rsidP="007773A8">
      <w:pPr>
        <w:spacing w:before="120"/>
        <w:rPr>
          <w:rFonts w:cs="Arial"/>
        </w:rPr>
      </w:pPr>
      <w:r w:rsidRPr="009029BE">
        <w:rPr>
          <w:rFonts w:cs="Arial"/>
        </w:rPr>
        <w:t xml:space="preserve">Previous Funding Experience, including funding amount: </w:t>
      </w:r>
      <w:bookmarkStart w:id="3" w:name="Text68"/>
      <w:r w:rsidRPr="009029BE">
        <w:fldChar w:fldCharType="begin">
          <w:ffData>
            <w:name w:val="Text68"/>
            <w:enabled/>
            <w:calcOnExit w:val="0"/>
            <w:textInput/>
          </w:ffData>
        </w:fldChar>
      </w:r>
      <w:r w:rsidRPr="009029BE">
        <w:rPr>
          <w:rFonts w:cs="Arial"/>
        </w:rPr>
        <w:instrText xml:space="preserve"> FORMTEXT </w:instrText>
      </w:r>
      <w:r w:rsidRPr="009029BE">
        <w:fldChar w:fldCharType="separate"/>
      </w:r>
      <w:r w:rsidRPr="009029BE">
        <w:rPr>
          <w:rFonts w:cs="Cambria Math"/>
          <w:noProof/>
        </w:rPr>
        <w:t> </w:t>
      </w:r>
      <w:r w:rsidRPr="009029BE">
        <w:rPr>
          <w:rFonts w:cs="Cambria Math"/>
          <w:noProof/>
        </w:rPr>
        <w:t> </w:t>
      </w:r>
      <w:r w:rsidRPr="009029BE">
        <w:rPr>
          <w:rFonts w:cs="Cambria Math"/>
          <w:noProof/>
        </w:rPr>
        <w:t> </w:t>
      </w:r>
      <w:r w:rsidRPr="009029BE">
        <w:rPr>
          <w:rFonts w:cs="Cambria Math"/>
          <w:noProof/>
        </w:rPr>
        <w:t> </w:t>
      </w:r>
      <w:r w:rsidRPr="009029BE">
        <w:rPr>
          <w:rFonts w:cs="Cambria Math"/>
          <w:noProof/>
        </w:rPr>
        <w:t> </w:t>
      </w:r>
      <w:r w:rsidRPr="009029BE">
        <w:fldChar w:fldCharType="end"/>
      </w:r>
      <w:bookmarkEnd w:id="3"/>
    </w:p>
    <w:p w14:paraId="128EDC67" w14:textId="77777777" w:rsidR="007773A8" w:rsidRPr="009029BE" w:rsidRDefault="007773A8" w:rsidP="007773A8">
      <w:pPr>
        <w:spacing w:before="120"/>
        <w:rPr>
          <w:rFonts w:cs="Arial"/>
        </w:rPr>
      </w:pPr>
      <w:r>
        <w:rPr>
          <w:rFonts w:cs="Arial"/>
        </w:rPr>
        <w:t>Type of project</w:t>
      </w:r>
      <w:r w:rsidRPr="009029BE">
        <w:rPr>
          <w:rFonts w:cs="Arial"/>
        </w:rPr>
        <w:t xml:space="preserve">: </w:t>
      </w:r>
      <w:r w:rsidRPr="00BA2619">
        <w:rPr>
          <w:rFonts w:cs="Arial"/>
          <w:i/>
        </w:rPr>
        <w:t>Research</w:t>
      </w:r>
      <w:r>
        <w:rPr>
          <w:rFonts w:cs="Arial"/>
        </w:rPr>
        <w:t xml:space="preserve"> or </w:t>
      </w:r>
      <w:r w:rsidRPr="00BA2619">
        <w:rPr>
          <w:rFonts w:cs="Arial"/>
          <w:i/>
        </w:rPr>
        <w:t>Evidence</w:t>
      </w:r>
      <w:r>
        <w:rPr>
          <w:rFonts w:cs="Arial"/>
          <w:i/>
        </w:rPr>
        <w:t>-</w:t>
      </w:r>
      <w:r w:rsidRPr="00BA2619">
        <w:rPr>
          <w:rFonts w:cs="Arial"/>
          <w:i/>
        </w:rPr>
        <w:t>Based Practice</w:t>
      </w:r>
    </w:p>
    <w:p w14:paraId="0DAA1245" w14:textId="77777777" w:rsidR="007773A8" w:rsidRPr="009029BE" w:rsidRDefault="007773A8" w:rsidP="007773A8">
      <w:pPr>
        <w:rPr>
          <w:rFonts w:cs="Arial"/>
          <w:b/>
          <w:bCs/>
        </w:rPr>
      </w:pPr>
    </w:p>
    <w:p w14:paraId="508B930B" w14:textId="77777777" w:rsidR="007773A8" w:rsidRPr="009029BE" w:rsidRDefault="007773A8" w:rsidP="007773A8">
      <w:pPr>
        <w:pBdr>
          <w:top w:val="single" w:sz="4" w:space="1" w:color="auto"/>
        </w:pBdr>
        <w:rPr>
          <w:rFonts w:cs="Arial"/>
          <w:b/>
          <w:bCs/>
        </w:rPr>
      </w:pPr>
      <w:r w:rsidRPr="009029BE">
        <w:rPr>
          <w:rFonts w:cs="Arial"/>
          <w:b/>
          <w:bCs/>
        </w:rPr>
        <w:t>Title of the project:</w:t>
      </w:r>
    </w:p>
    <w:bookmarkStart w:id="4" w:name="Text71"/>
    <w:p w14:paraId="1594ECC2" w14:textId="77777777" w:rsidR="007773A8" w:rsidRPr="009029BE" w:rsidRDefault="007773A8" w:rsidP="007773A8">
      <w:pPr>
        <w:rPr>
          <w:rFonts w:cs="Arial"/>
        </w:rPr>
      </w:pPr>
      <w:r w:rsidRPr="009029BE">
        <w:fldChar w:fldCharType="begin">
          <w:ffData>
            <w:name w:val="Text71"/>
            <w:enabled/>
            <w:calcOnExit w:val="0"/>
            <w:textInput/>
          </w:ffData>
        </w:fldChar>
      </w:r>
      <w:r w:rsidRPr="009029BE">
        <w:rPr>
          <w:rFonts w:cs="Arial"/>
        </w:rPr>
        <w:instrText xml:space="preserve"> FORMTEXT </w:instrText>
      </w:r>
      <w:r w:rsidRPr="009029BE">
        <w:fldChar w:fldCharType="separate"/>
      </w:r>
      <w:r w:rsidRPr="009029BE">
        <w:rPr>
          <w:rFonts w:cs="Arial"/>
          <w:noProof/>
        </w:rPr>
        <w:t> </w:t>
      </w:r>
      <w:r w:rsidRPr="009029BE">
        <w:rPr>
          <w:rFonts w:cs="Arial"/>
          <w:noProof/>
        </w:rPr>
        <w:t> </w:t>
      </w:r>
      <w:r w:rsidRPr="009029BE">
        <w:rPr>
          <w:rFonts w:cs="Arial"/>
          <w:noProof/>
        </w:rPr>
        <w:t> </w:t>
      </w:r>
      <w:r w:rsidRPr="009029BE">
        <w:rPr>
          <w:rFonts w:cs="Arial"/>
          <w:noProof/>
        </w:rPr>
        <w:t> </w:t>
      </w:r>
      <w:r w:rsidRPr="009029BE">
        <w:rPr>
          <w:rFonts w:cs="Arial"/>
          <w:noProof/>
        </w:rPr>
        <w:t> </w:t>
      </w:r>
      <w:r w:rsidRPr="009029BE">
        <w:fldChar w:fldCharType="end"/>
      </w:r>
      <w:bookmarkEnd w:id="4"/>
    </w:p>
    <w:p w14:paraId="0D4B8733" w14:textId="77777777" w:rsidR="007773A8" w:rsidRPr="009029BE" w:rsidRDefault="007773A8" w:rsidP="007773A8">
      <w:pPr>
        <w:ind w:left="-540"/>
        <w:rPr>
          <w:rFonts w:cs="Arial"/>
          <w:b/>
          <w:bCs/>
        </w:rPr>
      </w:pPr>
    </w:p>
    <w:p w14:paraId="258E7643" w14:textId="77777777" w:rsidR="007773A8" w:rsidRPr="009029BE" w:rsidRDefault="007773A8" w:rsidP="007773A8">
      <w:pPr>
        <w:pBdr>
          <w:top w:val="single" w:sz="4" w:space="1" w:color="auto"/>
        </w:pBdr>
        <w:ind w:right="-144"/>
        <w:rPr>
          <w:rFonts w:cs="Arial"/>
          <w:b/>
          <w:bCs/>
        </w:rPr>
      </w:pPr>
      <w:r w:rsidRPr="009029BE">
        <w:rPr>
          <w:rFonts w:cs="Arial"/>
          <w:b/>
          <w:bCs/>
        </w:rPr>
        <w:t xml:space="preserve">Brief statement describing the proposed study, including the following areas: </w:t>
      </w:r>
    </w:p>
    <w:p w14:paraId="655BADCC" w14:textId="77777777" w:rsidR="007773A8" w:rsidRPr="009029BE" w:rsidRDefault="007773A8" w:rsidP="007773A8">
      <w:pPr>
        <w:pBdr>
          <w:top w:val="single" w:sz="4" w:space="1" w:color="auto"/>
        </w:pBdr>
        <w:ind w:right="-144"/>
        <w:rPr>
          <w:rFonts w:cs="Arial"/>
          <w:bCs/>
          <w:i/>
        </w:rPr>
      </w:pPr>
      <w:r w:rsidRPr="009029BE">
        <w:rPr>
          <w:rFonts w:cs="Arial"/>
          <w:bCs/>
          <w:i/>
        </w:rPr>
        <w:t xml:space="preserve">(Please limit the description to </w:t>
      </w:r>
      <w:r w:rsidRPr="009029BE">
        <w:rPr>
          <w:rFonts w:cs="Arial"/>
          <w:bCs/>
          <w:i/>
          <w:u w:val="single"/>
        </w:rPr>
        <w:t>30</w:t>
      </w:r>
      <w:r w:rsidRPr="009029BE">
        <w:rPr>
          <w:rFonts w:cs="Arial"/>
          <w:bCs/>
          <w:i/>
        </w:rPr>
        <w:t xml:space="preserve"> lines)</w:t>
      </w:r>
    </w:p>
    <w:p w14:paraId="09275390" w14:textId="77777777" w:rsidR="007773A8" w:rsidRPr="009029BE" w:rsidRDefault="007773A8" w:rsidP="007773A8">
      <w:pPr>
        <w:rPr>
          <w:rFonts w:cs="Arial"/>
        </w:rPr>
      </w:pPr>
    </w:p>
    <w:p w14:paraId="44BD76BB" w14:textId="77777777" w:rsidR="007773A8" w:rsidRPr="008F1BED" w:rsidRDefault="007773A8" w:rsidP="007773A8">
      <w:pPr>
        <w:rPr>
          <w:rFonts w:cs="Arial"/>
          <w:b/>
        </w:rPr>
      </w:pPr>
      <w:r w:rsidRPr="008F1BED">
        <w:rPr>
          <w:rFonts w:cs="Arial"/>
          <w:b/>
        </w:rPr>
        <w:t>Research</w:t>
      </w:r>
    </w:p>
    <w:p w14:paraId="3380BF59" w14:textId="77777777" w:rsidR="007773A8" w:rsidRPr="009029BE" w:rsidRDefault="007773A8" w:rsidP="007773A8">
      <w:pPr>
        <w:rPr>
          <w:rFonts w:cs="Arial"/>
        </w:rPr>
      </w:pPr>
      <w:r w:rsidRPr="009029BE">
        <w:rPr>
          <w:rFonts w:cs="Arial"/>
        </w:rPr>
        <w:t xml:space="preserve">Purpose/Background: </w:t>
      </w:r>
      <w:bookmarkStart w:id="5" w:name="Text64"/>
      <w:r w:rsidRPr="009029BE">
        <w:fldChar w:fldCharType="begin">
          <w:ffData>
            <w:name w:val="Text64"/>
            <w:enabled/>
            <w:calcOnExit w:val="0"/>
            <w:textInput/>
          </w:ffData>
        </w:fldChar>
      </w:r>
      <w:r w:rsidRPr="009029BE">
        <w:rPr>
          <w:rFonts w:cs="Arial"/>
        </w:rPr>
        <w:instrText xml:space="preserve"> FORMTEXT </w:instrText>
      </w:r>
      <w:r w:rsidRPr="009029BE">
        <w:fldChar w:fldCharType="separate"/>
      </w:r>
      <w:r w:rsidRPr="009029BE">
        <w:rPr>
          <w:rFonts w:cs="Arial"/>
          <w:noProof/>
        </w:rPr>
        <w:t> </w:t>
      </w:r>
      <w:r w:rsidRPr="009029BE">
        <w:rPr>
          <w:rFonts w:cs="Arial"/>
          <w:noProof/>
        </w:rPr>
        <w:t> </w:t>
      </w:r>
      <w:r w:rsidRPr="009029BE">
        <w:rPr>
          <w:rFonts w:cs="Arial"/>
          <w:noProof/>
        </w:rPr>
        <w:t> </w:t>
      </w:r>
      <w:r w:rsidRPr="009029BE">
        <w:rPr>
          <w:rFonts w:cs="Arial"/>
          <w:noProof/>
        </w:rPr>
        <w:t> </w:t>
      </w:r>
      <w:r w:rsidRPr="009029BE">
        <w:rPr>
          <w:rFonts w:cs="Arial"/>
          <w:noProof/>
        </w:rPr>
        <w:t> </w:t>
      </w:r>
      <w:r w:rsidRPr="009029BE">
        <w:fldChar w:fldCharType="end"/>
      </w:r>
      <w:bookmarkEnd w:id="5"/>
    </w:p>
    <w:p w14:paraId="6D3983E2" w14:textId="77777777" w:rsidR="007773A8" w:rsidRDefault="007773A8" w:rsidP="007773A8">
      <w:pPr>
        <w:rPr>
          <w:rFonts w:cs="Arial"/>
        </w:rPr>
      </w:pPr>
    </w:p>
    <w:p w14:paraId="52856B0A" w14:textId="77777777" w:rsidR="007773A8" w:rsidRPr="00483E4A" w:rsidRDefault="007773A8" w:rsidP="007773A8">
      <w:pPr>
        <w:rPr>
          <w:rFonts w:cs="Arial"/>
        </w:rPr>
      </w:pPr>
      <w:r>
        <w:rPr>
          <w:rFonts w:cs="Arial"/>
          <w:b/>
        </w:rPr>
        <w:t>Relevance to SPN Mission</w:t>
      </w:r>
      <w:r w:rsidRPr="00483E4A">
        <w:rPr>
          <w:rFonts w:cs="Arial"/>
        </w:rPr>
        <w:t xml:space="preserve">: </w:t>
      </w:r>
      <w:r w:rsidRPr="009029BE">
        <w:fldChar w:fldCharType="begin">
          <w:ffData>
            <w:name w:val="Text64"/>
            <w:enabled/>
            <w:calcOnExit w:val="0"/>
            <w:textInput/>
          </w:ffData>
        </w:fldChar>
      </w:r>
      <w:r w:rsidRPr="009029BE">
        <w:rPr>
          <w:rFonts w:cs="Arial"/>
        </w:rPr>
        <w:instrText xml:space="preserve"> FORMTEXT </w:instrText>
      </w:r>
      <w:r w:rsidRPr="009029BE">
        <w:fldChar w:fldCharType="separate"/>
      </w:r>
      <w:r w:rsidRPr="009029BE">
        <w:rPr>
          <w:rFonts w:cs="Arial"/>
          <w:noProof/>
        </w:rPr>
        <w:t> </w:t>
      </w:r>
      <w:r w:rsidRPr="009029BE">
        <w:rPr>
          <w:rFonts w:cs="Arial"/>
          <w:noProof/>
        </w:rPr>
        <w:t> </w:t>
      </w:r>
      <w:r w:rsidRPr="009029BE">
        <w:rPr>
          <w:rFonts w:cs="Arial"/>
          <w:noProof/>
        </w:rPr>
        <w:t> </w:t>
      </w:r>
      <w:r w:rsidRPr="009029BE">
        <w:rPr>
          <w:rFonts w:cs="Arial"/>
          <w:noProof/>
        </w:rPr>
        <w:t> </w:t>
      </w:r>
      <w:r w:rsidRPr="009029BE">
        <w:rPr>
          <w:rFonts w:cs="Arial"/>
          <w:noProof/>
        </w:rPr>
        <w:t> </w:t>
      </w:r>
      <w:r w:rsidRPr="009029BE">
        <w:fldChar w:fldCharType="end"/>
      </w:r>
    </w:p>
    <w:p w14:paraId="636834E0" w14:textId="77777777" w:rsidR="007773A8" w:rsidRPr="0095174B" w:rsidRDefault="007773A8" w:rsidP="007773A8">
      <w:pPr>
        <w:rPr>
          <w:rFonts w:cs="Arial"/>
          <w:i/>
        </w:rPr>
      </w:pPr>
      <w:r w:rsidRPr="0095174B">
        <w:rPr>
          <w:rFonts w:cs="Arial"/>
          <w:i/>
        </w:rPr>
        <w:t xml:space="preserve">(Please provide one brief statement on how your </w:t>
      </w:r>
      <w:r>
        <w:rPr>
          <w:rFonts w:cs="Arial"/>
          <w:i/>
        </w:rPr>
        <w:t>proposal</w:t>
      </w:r>
      <w:r w:rsidRPr="0095174B">
        <w:rPr>
          <w:rFonts w:cs="Arial"/>
          <w:i/>
        </w:rPr>
        <w:t xml:space="preserve"> </w:t>
      </w:r>
      <w:r w:rsidRPr="0095174B">
        <w:rPr>
          <w:rFonts w:ascii="Calibri" w:hAnsi="Calibri" w:cs="Arial"/>
          <w:i/>
        </w:rPr>
        <w:t>supports research</w:t>
      </w:r>
      <w:r>
        <w:rPr>
          <w:rFonts w:ascii="Calibri" w:hAnsi="Calibri" w:cs="Arial"/>
          <w:i/>
        </w:rPr>
        <w:t xml:space="preserve"> </w:t>
      </w:r>
      <w:r w:rsidRPr="0095174B">
        <w:rPr>
          <w:rFonts w:ascii="Calibri" w:hAnsi="Calibri" w:cs="Arial"/>
          <w:i/>
        </w:rPr>
        <w:t>related to children and their families.</w:t>
      </w:r>
    </w:p>
    <w:p w14:paraId="2FC151D6" w14:textId="77777777" w:rsidR="007773A8" w:rsidRDefault="007773A8" w:rsidP="007773A8">
      <w:pPr>
        <w:rPr>
          <w:rFonts w:cs="Arial"/>
        </w:rPr>
      </w:pPr>
    </w:p>
    <w:p w14:paraId="266D5E21" w14:textId="77777777" w:rsidR="007773A8" w:rsidRPr="009029BE" w:rsidRDefault="007773A8" w:rsidP="007773A8">
      <w:pPr>
        <w:rPr>
          <w:rFonts w:cs="Arial"/>
        </w:rPr>
      </w:pPr>
      <w:r w:rsidRPr="009029BE">
        <w:rPr>
          <w:rFonts w:cs="Arial"/>
        </w:rPr>
        <w:lastRenderedPageBreak/>
        <w:t xml:space="preserve">Aims: </w:t>
      </w:r>
      <w:bookmarkStart w:id="6" w:name="Text65"/>
      <w:r w:rsidRPr="009029BE">
        <w:fldChar w:fldCharType="begin">
          <w:ffData>
            <w:name w:val="Text65"/>
            <w:enabled/>
            <w:calcOnExit w:val="0"/>
            <w:textInput/>
          </w:ffData>
        </w:fldChar>
      </w:r>
      <w:r w:rsidRPr="009029BE">
        <w:rPr>
          <w:rFonts w:cs="Arial"/>
        </w:rPr>
        <w:instrText xml:space="preserve"> FORMTEXT </w:instrText>
      </w:r>
      <w:r w:rsidRPr="009029BE">
        <w:fldChar w:fldCharType="separate"/>
      </w:r>
      <w:r w:rsidRPr="009029BE">
        <w:rPr>
          <w:rFonts w:cs="Arial"/>
          <w:noProof/>
        </w:rPr>
        <w:t> </w:t>
      </w:r>
      <w:r w:rsidRPr="009029BE">
        <w:rPr>
          <w:rFonts w:cs="Arial"/>
          <w:noProof/>
        </w:rPr>
        <w:t> </w:t>
      </w:r>
      <w:r w:rsidRPr="009029BE">
        <w:rPr>
          <w:rFonts w:cs="Arial"/>
          <w:noProof/>
        </w:rPr>
        <w:t> </w:t>
      </w:r>
      <w:r w:rsidRPr="009029BE">
        <w:rPr>
          <w:rFonts w:cs="Arial"/>
          <w:noProof/>
        </w:rPr>
        <w:t> </w:t>
      </w:r>
      <w:r w:rsidRPr="009029BE">
        <w:rPr>
          <w:rFonts w:cs="Arial"/>
          <w:noProof/>
        </w:rPr>
        <w:t> </w:t>
      </w:r>
      <w:r w:rsidRPr="009029BE">
        <w:fldChar w:fldCharType="end"/>
      </w:r>
      <w:bookmarkEnd w:id="6"/>
    </w:p>
    <w:p w14:paraId="4CC0D43B" w14:textId="77777777" w:rsidR="007773A8" w:rsidRPr="009029BE" w:rsidRDefault="007773A8" w:rsidP="007773A8">
      <w:pPr>
        <w:rPr>
          <w:rFonts w:cs="Arial"/>
        </w:rPr>
      </w:pPr>
    </w:p>
    <w:p w14:paraId="1C9AB6C6" w14:textId="77777777" w:rsidR="007773A8" w:rsidRDefault="007773A8" w:rsidP="007773A8">
      <w:r w:rsidRPr="009029BE">
        <w:rPr>
          <w:rFonts w:cs="Arial"/>
        </w:rPr>
        <w:t xml:space="preserve">Methods (Design/Sample/Setting/Procedure): </w:t>
      </w:r>
      <w:bookmarkStart w:id="7" w:name="Text66"/>
      <w:r w:rsidRPr="009029BE">
        <w:fldChar w:fldCharType="begin">
          <w:ffData>
            <w:name w:val="Text66"/>
            <w:enabled/>
            <w:calcOnExit w:val="0"/>
            <w:textInput/>
          </w:ffData>
        </w:fldChar>
      </w:r>
      <w:r w:rsidRPr="009029BE">
        <w:rPr>
          <w:rFonts w:cs="Arial"/>
        </w:rPr>
        <w:instrText xml:space="preserve"> FORMTEXT </w:instrText>
      </w:r>
      <w:r w:rsidRPr="009029BE">
        <w:fldChar w:fldCharType="separate"/>
      </w:r>
      <w:r w:rsidRPr="009029BE">
        <w:rPr>
          <w:rFonts w:cs="Arial"/>
          <w:noProof/>
        </w:rPr>
        <w:t> </w:t>
      </w:r>
      <w:r w:rsidRPr="009029BE">
        <w:rPr>
          <w:rFonts w:cs="Arial"/>
          <w:noProof/>
        </w:rPr>
        <w:t> </w:t>
      </w:r>
      <w:r w:rsidRPr="009029BE">
        <w:rPr>
          <w:rFonts w:cs="Arial"/>
          <w:noProof/>
        </w:rPr>
        <w:t> </w:t>
      </w:r>
      <w:r w:rsidRPr="009029BE">
        <w:rPr>
          <w:rFonts w:cs="Arial"/>
          <w:noProof/>
        </w:rPr>
        <w:t> </w:t>
      </w:r>
      <w:r w:rsidRPr="009029BE">
        <w:rPr>
          <w:rFonts w:cs="Arial"/>
          <w:noProof/>
        </w:rPr>
        <w:t> </w:t>
      </w:r>
      <w:r w:rsidRPr="009029BE">
        <w:fldChar w:fldCharType="end"/>
      </w:r>
      <w:bookmarkEnd w:id="7"/>
    </w:p>
    <w:p w14:paraId="76628D83" w14:textId="77777777" w:rsidR="007773A8" w:rsidRDefault="007773A8" w:rsidP="007773A8"/>
    <w:p w14:paraId="3DDBD4A6" w14:textId="77777777" w:rsidR="007773A8" w:rsidRPr="008F1BED" w:rsidRDefault="007773A8" w:rsidP="007773A8">
      <w:pPr>
        <w:rPr>
          <w:b/>
        </w:rPr>
      </w:pPr>
      <w:r w:rsidRPr="008F1BED">
        <w:rPr>
          <w:b/>
        </w:rPr>
        <w:t>Evidence-Based Practice</w:t>
      </w:r>
    </w:p>
    <w:p w14:paraId="3579BA19" w14:textId="77777777" w:rsidR="007773A8" w:rsidRDefault="007773A8" w:rsidP="007773A8">
      <w:r>
        <w:t xml:space="preserve">Background and Clinical Significance: </w:t>
      </w:r>
      <w:r w:rsidRPr="009029BE">
        <w:fldChar w:fldCharType="begin">
          <w:ffData>
            <w:name w:val="Text66"/>
            <w:enabled/>
            <w:calcOnExit w:val="0"/>
            <w:textInput/>
          </w:ffData>
        </w:fldChar>
      </w:r>
      <w:r w:rsidRPr="009029BE">
        <w:rPr>
          <w:rFonts w:cs="Arial"/>
        </w:rPr>
        <w:instrText xml:space="preserve"> FORMTEXT </w:instrText>
      </w:r>
      <w:r w:rsidRPr="009029BE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9029BE">
        <w:fldChar w:fldCharType="end"/>
      </w:r>
    </w:p>
    <w:p w14:paraId="19E52A19" w14:textId="77777777" w:rsidR="007773A8" w:rsidRDefault="007773A8" w:rsidP="007773A8">
      <w:r w:rsidRPr="00D12C16">
        <w:rPr>
          <w:i/>
        </w:rPr>
        <w:t>(Please provide one brief statement on how your proposal supports</w:t>
      </w:r>
      <w:r w:rsidRPr="00D12C16">
        <w:t xml:space="preserve"> </w:t>
      </w:r>
      <w:r w:rsidRPr="00D12C16">
        <w:rPr>
          <w:rFonts w:ascii="Calibri" w:hAnsi="Calibri" w:cs="Arial"/>
          <w:i/>
        </w:rPr>
        <w:t>evidence-based practice projects (EBP) related to children and their families).</w:t>
      </w:r>
    </w:p>
    <w:p w14:paraId="078CD2D5" w14:textId="77777777" w:rsidR="007773A8" w:rsidRDefault="007773A8" w:rsidP="007773A8"/>
    <w:p w14:paraId="4080EF60" w14:textId="77777777" w:rsidR="007773A8" w:rsidRDefault="007773A8" w:rsidP="007773A8">
      <w:r>
        <w:t xml:space="preserve">PICO(t) Question: </w:t>
      </w:r>
      <w:bookmarkStart w:id="8" w:name="_Hlk524750909"/>
      <w:r w:rsidRPr="009029BE">
        <w:fldChar w:fldCharType="begin">
          <w:ffData>
            <w:name w:val="Text66"/>
            <w:enabled/>
            <w:calcOnExit w:val="0"/>
            <w:textInput/>
          </w:ffData>
        </w:fldChar>
      </w:r>
      <w:r w:rsidRPr="009029BE">
        <w:rPr>
          <w:rFonts w:cs="Arial"/>
        </w:rPr>
        <w:instrText xml:space="preserve"> FORMTEXT </w:instrText>
      </w:r>
      <w:r w:rsidRPr="009029BE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9029BE">
        <w:fldChar w:fldCharType="end"/>
      </w:r>
      <w:bookmarkEnd w:id="8"/>
    </w:p>
    <w:p w14:paraId="2D6BFFFB" w14:textId="77777777" w:rsidR="007773A8" w:rsidRDefault="007773A8" w:rsidP="007773A8"/>
    <w:p w14:paraId="23480C50" w14:textId="77777777" w:rsidR="007773A8" w:rsidRDefault="007773A8" w:rsidP="007773A8">
      <w:r>
        <w:t xml:space="preserve">Purpose/Aim: </w:t>
      </w:r>
      <w:r w:rsidRPr="009029BE">
        <w:fldChar w:fldCharType="begin">
          <w:ffData>
            <w:name w:val="Text66"/>
            <w:enabled/>
            <w:calcOnExit w:val="0"/>
            <w:textInput/>
          </w:ffData>
        </w:fldChar>
      </w:r>
      <w:r w:rsidRPr="009029BE">
        <w:rPr>
          <w:rFonts w:cs="Arial"/>
        </w:rPr>
        <w:instrText xml:space="preserve"> FORMTEXT </w:instrText>
      </w:r>
      <w:r w:rsidRPr="009029BE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9029BE">
        <w:fldChar w:fldCharType="end"/>
      </w:r>
    </w:p>
    <w:p w14:paraId="1E0D2185" w14:textId="77777777" w:rsidR="007773A8" w:rsidRDefault="007773A8" w:rsidP="007773A8"/>
    <w:p w14:paraId="78CBB797" w14:textId="77777777" w:rsidR="007773A8" w:rsidRPr="009029BE" w:rsidRDefault="007773A8" w:rsidP="007773A8">
      <w:pPr>
        <w:rPr>
          <w:rFonts w:cs="Arial"/>
        </w:rPr>
      </w:pPr>
      <w:r>
        <w:t xml:space="preserve">Intended Practice Change: </w:t>
      </w:r>
      <w:r w:rsidRPr="009029BE">
        <w:fldChar w:fldCharType="begin">
          <w:ffData>
            <w:name w:val="Text66"/>
            <w:enabled/>
            <w:calcOnExit w:val="0"/>
            <w:textInput/>
          </w:ffData>
        </w:fldChar>
      </w:r>
      <w:r w:rsidRPr="009029BE">
        <w:rPr>
          <w:rFonts w:cs="Arial"/>
        </w:rPr>
        <w:instrText xml:space="preserve"> FORMTEXT </w:instrText>
      </w:r>
      <w:r w:rsidRPr="009029BE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9029BE">
        <w:fldChar w:fldCharType="end"/>
      </w:r>
    </w:p>
    <w:p w14:paraId="3A4F189D" w14:textId="77777777" w:rsidR="007773A8" w:rsidRDefault="007773A8" w:rsidP="007773A8"/>
    <w:p w14:paraId="3E487560" w14:textId="12E64DD1" w:rsidR="00F347CA" w:rsidRPr="00754F84" w:rsidRDefault="00F347CA" w:rsidP="007773A8">
      <w:pPr>
        <w:pStyle w:val="Sourceinitalics"/>
      </w:pPr>
    </w:p>
    <w:sectPr w:rsidR="00F347CA" w:rsidRPr="00754F84" w:rsidSect="00761C0E">
      <w:headerReference w:type="default" r:id="rId12"/>
      <w:footerReference w:type="default" r:id="rId13"/>
      <w:pgSz w:w="12240" w:h="15840" w:code="1"/>
      <w:pgMar w:top="1872" w:right="1080" w:bottom="1080" w:left="108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D1641" w14:textId="77777777" w:rsidR="007773A8" w:rsidRDefault="007773A8" w:rsidP="00482CE5">
      <w:pPr>
        <w:spacing w:after="0"/>
      </w:pPr>
      <w:r>
        <w:separator/>
      </w:r>
    </w:p>
  </w:endnote>
  <w:endnote w:type="continuationSeparator" w:id="0">
    <w:p w14:paraId="328A76F5" w14:textId="77777777" w:rsidR="007773A8" w:rsidRDefault="007773A8" w:rsidP="00482C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98219" w14:textId="0279A284" w:rsidR="00860891" w:rsidRPr="007D2F0A" w:rsidRDefault="00860891" w:rsidP="007D2F0A">
    <w:pPr>
      <w:pStyle w:val="Footer"/>
    </w:pPr>
    <w:r w:rsidRPr="007D2F0A">
      <w:t>© 202</w:t>
    </w:r>
    <w:r w:rsidR="00A840B7">
      <w:t>6</w:t>
    </w:r>
    <w:r w:rsidRPr="007D2F0A">
      <w:t xml:space="preserve"> </w:t>
    </w:r>
    <w:r w:rsidR="007773A8">
      <w:t>Society of Pediatric Nurses</w:t>
    </w:r>
    <w:r w:rsidR="007D2F0A">
      <w:tab/>
    </w:r>
    <w:r w:rsidR="007D2F0A">
      <w:fldChar w:fldCharType="begin"/>
    </w:r>
    <w:r w:rsidR="007D2F0A">
      <w:instrText xml:space="preserve"> PAGE   \* MERGEFORMAT </w:instrText>
    </w:r>
    <w:r w:rsidR="007D2F0A">
      <w:fldChar w:fldCharType="separate"/>
    </w:r>
    <w:r w:rsidR="007D2F0A">
      <w:rPr>
        <w:noProof/>
      </w:rPr>
      <w:t>1</w:t>
    </w:r>
    <w:r w:rsidR="007D2F0A">
      <w:fldChar w:fldCharType="end"/>
    </w:r>
    <w:r w:rsidR="007D2F0A">
      <w:t xml:space="preserve"> of </w:t>
    </w:r>
    <w:fldSimple w:instr=" NUMPAGES   \* MERGEFORMAT ">
      <w:r w:rsidR="007D2F0A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41D27" w14:textId="77777777" w:rsidR="007773A8" w:rsidRDefault="007773A8" w:rsidP="00482CE5">
      <w:pPr>
        <w:spacing w:after="0"/>
      </w:pPr>
      <w:r>
        <w:separator/>
      </w:r>
    </w:p>
  </w:footnote>
  <w:footnote w:type="continuationSeparator" w:id="0">
    <w:p w14:paraId="33151F81" w14:textId="77777777" w:rsidR="007773A8" w:rsidRDefault="007773A8" w:rsidP="00482C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31156" w14:textId="77777777" w:rsidR="00482CE5" w:rsidRDefault="006A41A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44A7C0" wp14:editId="18E450D0">
          <wp:simplePos x="0" y="0"/>
          <wp:positionH relativeFrom="margin">
            <wp:posOffset>4502150</wp:posOffset>
          </wp:positionH>
          <wp:positionV relativeFrom="margin">
            <wp:posOffset>-1016000</wp:posOffset>
          </wp:positionV>
          <wp:extent cx="2266950" cy="786911"/>
          <wp:effectExtent l="0" t="0" r="0" b="0"/>
          <wp:wrapSquare wrapText="bothSides"/>
          <wp:docPr id="33154962" name="Picture 1" descr="A logo for a pediatricia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54962" name="Picture 1" descr="A logo for a pediatricia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950" cy="7869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C7723"/>
    <w:multiLevelType w:val="hybridMultilevel"/>
    <w:tmpl w:val="ACD638A0"/>
    <w:lvl w:ilvl="0" w:tplc="69CE5CB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82C73"/>
    <w:multiLevelType w:val="multilevel"/>
    <w:tmpl w:val="A3660304"/>
    <w:styleLink w:val="ListStyleSBTemplate1"/>
    <w:lvl w:ilvl="0">
      <w:start w:val="1"/>
      <w:numFmt w:val="decimal"/>
      <w:pStyle w:val="NumberedAutoL1"/>
      <w:lvlText w:val="%1."/>
      <w:lvlJc w:val="left"/>
      <w:pPr>
        <w:ind w:left="360" w:hanging="360"/>
      </w:pPr>
      <w:rPr>
        <w:rFonts w:ascii="Aptos" w:hAnsi="Aptos" w:hint="default"/>
      </w:rPr>
    </w:lvl>
    <w:lvl w:ilvl="1">
      <w:start w:val="1"/>
      <w:numFmt w:val="lowerLetter"/>
      <w:pStyle w:val="NumberedAutoL2"/>
      <w:lvlText w:val="%2."/>
      <w:lvlJc w:val="left"/>
      <w:pPr>
        <w:ind w:left="720" w:hanging="360"/>
      </w:pPr>
      <w:rPr>
        <w:rFonts w:ascii="Aptos" w:hAnsi="Aptos" w:hint="default"/>
      </w:rPr>
    </w:lvl>
    <w:lvl w:ilvl="2">
      <w:start w:val="1"/>
      <w:numFmt w:val="none"/>
      <w:pStyle w:val="NumberedAutoL3"/>
      <w:lvlText w:val="1."/>
      <w:lvlJc w:val="left"/>
      <w:pPr>
        <w:ind w:left="720" w:hanging="360"/>
      </w:pPr>
      <w:rPr>
        <w:rFonts w:ascii="Aptos" w:hAnsi="Aptos" w:hint="default"/>
      </w:rPr>
    </w:lvl>
    <w:lvl w:ilvl="3">
      <w:start w:val="1"/>
      <w:numFmt w:val="none"/>
      <w:pStyle w:val="NumberedAutoL4"/>
      <w:lvlText w:val="a."/>
      <w:lvlJc w:val="left"/>
      <w:pPr>
        <w:ind w:left="1080" w:hanging="360"/>
      </w:pPr>
      <w:rPr>
        <w:rFonts w:ascii="Aptos" w:hAnsi="Apto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5C50477"/>
    <w:multiLevelType w:val="hybridMultilevel"/>
    <w:tmpl w:val="09AEA948"/>
    <w:lvl w:ilvl="0" w:tplc="14B4A018">
      <w:start w:val="1"/>
      <w:numFmt w:val="bullet"/>
      <w:pStyle w:val="BodyCopyBulletIndented2"/>
      <w:lvlText w:val="–"/>
      <w:lvlJc w:val="left"/>
      <w:pPr>
        <w:ind w:left="1080" w:hanging="360"/>
      </w:pPr>
      <w:rPr>
        <w:rFonts w:ascii="Aptos" w:hAnsi="Aptos" w:hint="default"/>
        <w:b w:val="0"/>
        <w:i w:val="0"/>
        <w:color w:val="808080" w:themeColor="background1" w:themeShade="80"/>
        <w:sz w:val="22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0C7FC3"/>
    <w:multiLevelType w:val="hybridMultilevel"/>
    <w:tmpl w:val="5B960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B646A"/>
    <w:multiLevelType w:val="hybridMultilevel"/>
    <w:tmpl w:val="D8C476EC"/>
    <w:lvl w:ilvl="0" w:tplc="BFF80FE0">
      <w:start w:val="1"/>
      <w:numFmt w:val="bullet"/>
      <w:pStyle w:val="TableBullet1"/>
      <w:lvlText w:val="•"/>
      <w:lvlJc w:val="left"/>
      <w:pPr>
        <w:ind w:left="360" w:hanging="360"/>
      </w:pPr>
      <w:rPr>
        <w:rFonts w:ascii="Aptos" w:hAnsi="Aptos" w:hint="default"/>
        <w:b w:val="0"/>
        <w:i w:val="0"/>
        <w:color w:val="808080" w:themeColor="background1" w:themeShade="80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E57B20"/>
    <w:multiLevelType w:val="hybridMultilevel"/>
    <w:tmpl w:val="DC88D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21E16"/>
    <w:multiLevelType w:val="multilevel"/>
    <w:tmpl w:val="427E4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7" w15:restartNumberingAfterBreak="0">
    <w:nsid w:val="155D4CCD"/>
    <w:multiLevelType w:val="multilevel"/>
    <w:tmpl w:val="427E4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8" w15:restartNumberingAfterBreak="0">
    <w:nsid w:val="1CF63E84"/>
    <w:multiLevelType w:val="hybridMultilevel"/>
    <w:tmpl w:val="F54E6C8C"/>
    <w:lvl w:ilvl="0" w:tplc="9B64E5F4">
      <w:start w:val="1"/>
      <w:numFmt w:val="bullet"/>
      <w:pStyle w:val="BodyCopyBullet1"/>
      <w:lvlText w:val="•"/>
      <w:lvlJc w:val="left"/>
      <w:pPr>
        <w:ind w:left="360" w:hanging="360"/>
      </w:pPr>
      <w:rPr>
        <w:rFonts w:ascii="Aptos" w:hAnsi="Aptos" w:hint="default"/>
        <w:b w:val="0"/>
        <w:i w:val="0"/>
        <w:color w:val="808080" w:themeColor="background1" w:themeShade="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C1B2B"/>
    <w:multiLevelType w:val="hybridMultilevel"/>
    <w:tmpl w:val="0ADAAD52"/>
    <w:lvl w:ilvl="0" w:tplc="8800E160">
      <w:start w:val="1"/>
      <w:numFmt w:val="decimal"/>
      <w:lvlText w:val="%1. 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64BC3"/>
    <w:multiLevelType w:val="multilevel"/>
    <w:tmpl w:val="ACD638A0"/>
    <w:lvl w:ilvl="0">
      <w:start w:val="1"/>
      <w:numFmt w:val="decimal"/>
      <w:lvlText w:val="%1. "/>
      <w:lvlJc w:val="left"/>
      <w:pPr>
        <w:ind w:left="720" w:hanging="360"/>
      </w:pPr>
      <w:rPr>
        <w:rFonts w:ascii="Aptos" w:hAnsi="Aptos"/>
        <w:color w:val="323E48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E5853"/>
    <w:multiLevelType w:val="hybridMultilevel"/>
    <w:tmpl w:val="DF50A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9CE5CB6">
      <w:start w:val="1"/>
      <w:numFmt w:val="decimal"/>
      <w:lvlText w:val="%3. "/>
      <w:lvlJc w:val="left"/>
      <w:pPr>
        <w:ind w:left="2340" w:hanging="36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405B4"/>
    <w:multiLevelType w:val="multilevel"/>
    <w:tmpl w:val="A3660304"/>
    <w:numStyleLink w:val="ListStyleSBTemplate1"/>
  </w:abstractNum>
  <w:abstractNum w:abstractNumId="13" w15:restartNumberingAfterBreak="0">
    <w:nsid w:val="281016DB"/>
    <w:multiLevelType w:val="hybridMultilevel"/>
    <w:tmpl w:val="2342F4E8"/>
    <w:lvl w:ilvl="0" w:tplc="69CE5CB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83ED5"/>
    <w:multiLevelType w:val="hybridMultilevel"/>
    <w:tmpl w:val="42869B4C"/>
    <w:lvl w:ilvl="0" w:tplc="3898873C">
      <w:start w:val="1"/>
      <w:numFmt w:val="bullet"/>
      <w:pStyle w:val="TableBulletIndented1"/>
      <w:lvlText w:val="•"/>
      <w:lvlJc w:val="left"/>
      <w:pPr>
        <w:ind w:left="720" w:hanging="360"/>
      </w:pPr>
      <w:rPr>
        <w:rFonts w:ascii="Aptos" w:hAnsi="Aptos" w:hint="default"/>
        <w:b w:val="0"/>
        <w:i w:val="0"/>
        <w:color w:val="808080" w:themeColor="background1" w:themeShade="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57AB0"/>
    <w:multiLevelType w:val="multilevel"/>
    <w:tmpl w:val="61A6A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6" w15:restartNumberingAfterBreak="0">
    <w:nsid w:val="30030E9F"/>
    <w:multiLevelType w:val="hybridMultilevel"/>
    <w:tmpl w:val="9508E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51DB1"/>
    <w:multiLevelType w:val="hybridMultilevel"/>
    <w:tmpl w:val="4C20D980"/>
    <w:lvl w:ilvl="0" w:tplc="EDF2EB5A">
      <w:start w:val="1"/>
      <w:numFmt w:val="bullet"/>
      <w:pStyle w:val="BodyCopyBullet2"/>
      <w:lvlText w:val="–"/>
      <w:lvlJc w:val="left"/>
      <w:pPr>
        <w:ind w:left="720" w:hanging="360"/>
      </w:pPr>
      <w:rPr>
        <w:rFonts w:ascii="Aptos" w:hAnsi="Aptos" w:hint="default"/>
        <w:b w:val="0"/>
        <w:i w:val="0"/>
        <w:color w:val="808080" w:themeColor="background1" w:themeShade="80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8E023A8"/>
    <w:multiLevelType w:val="hybridMultilevel"/>
    <w:tmpl w:val="2BDE6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E2BB0"/>
    <w:multiLevelType w:val="hybridMultilevel"/>
    <w:tmpl w:val="22DA894A"/>
    <w:lvl w:ilvl="0" w:tplc="C5F287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3B2194"/>
    <w:multiLevelType w:val="hybridMultilevel"/>
    <w:tmpl w:val="ADC4B62C"/>
    <w:lvl w:ilvl="0" w:tplc="E74CF498">
      <w:start w:val="1"/>
      <w:numFmt w:val="bullet"/>
      <w:pStyle w:val="BodyCopyBulletIndented1"/>
      <w:lvlText w:val="•"/>
      <w:lvlJc w:val="left"/>
      <w:pPr>
        <w:ind w:left="720" w:hanging="360"/>
      </w:pPr>
      <w:rPr>
        <w:rFonts w:ascii="Aptos" w:hAnsi="Aptos" w:hint="default"/>
        <w:b w:val="0"/>
        <w:i w:val="0"/>
        <w:color w:val="808080" w:themeColor="background1" w:themeShade="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9701AA"/>
    <w:multiLevelType w:val="hybridMultilevel"/>
    <w:tmpl w:val="2520BD3E"/>
    <w:lvl w:ilvl="0" w:tplc="3FF641F6">
      <w:start w:val="1"/>
      <w:numFmt w:val="bullet"/>
      <w:pStyle w:val="TableBulletIndented2"/>
      <w:lvlText w:val="–"/>
      <w:lvlJc w:val="left"/>
      <w:pPr>
        <w:ind w:left="720" w:hanging="360"/>
      </w:pPr>
      <w:rPr>
        <w:rFonts w:ascii="Aptos" w:hAnsi="Aptos" w:hint="default"/>
        <w:b w:val="0"/>
        <w:i w:val="0"/>
        <w:color w:val="808080" w:themeColor="background1" w:themeShade="8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FE0DAA"/>
    <w:multiLevelType w:val="multilevel"/>
    <w:tmpl w:val="109A38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3" w15:restartNumberingAfterBreak="0">
    <w:nsid w:val="490808FF"/>
    <w:multiLevelType w:val="multilevel"/>
    <w:tmpl w:val="427E4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4" w15:restartNumberingAfterBreak="0">
    <w:nsid w:val="4AA858A1"/>
    <w:multiLevelType w:val="multilevel"/>
    <w:tmpl w:val="427E4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5" w15:restartNumberingAfterBreak="0">
    <w:nsid w:val="4FFE108A"/>
    <w:multiLevelType w:val="hybridMultilevel"/>
    <w:tmpl w:val="60C866E4"/>
    <w:lvl w:ilvl="0" w:tplc="8800E160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4064C1"/>
    <w:multiLevelType w:val="multilevel"/>
    <w:tmpl w:val="61A6A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7" w15:restartNumberingAfterBreak="0">
    <w:nsid w:val="57CD211D"/>
    <w:multiLevelType w:val="hybridMultilevel"/>
    <w:tmpl w:val="26EEEC2E"/>
    <w:lvl w:ilvl="0" w:tplc="8800E160">
      <w:start w:val="1"/>
      <w:numFmt w:val="decimal"/>
      <w:lvlText w:val="%1. 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E4546C"/>
    <w:multiLevelType w:val="hybridMultilevel"/>
    <w:tmpl w:val="4BAA2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71662B"/>
    <w:multiLevelType w:val="multilevel"/>
    <w:tmpl w:val="109A38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0" w15:restartNumberingAfterBreak="0">
    <w:nsid w:val="5B7F7357"/>
    <w:multiLevelType w:val="hybridMultilevel"/>
    <w:tmpl w:val="4D7E6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9B3093"/>
    <w:multiLevelType w:val="hybridMultilevel"/>
    <w:tmpl w:val="98C07C3E"/>
    <w:lvl w:ilvl="0" w:tplc="A38240CE">
      <w:start w:val="1"/>
      <w:numFmt w:val="bullet"/>
      <w:lvlText w:val="—"/>
      <w:lvlJc w:val="left"/>
      <w:pPr>
        <w:ind w:left="1080" w:hanging="360"/>
      </w:pPr>
      <w:rPr>
        <w:rFonts w:ascii="Aptos" w:hAnsi="Aptos" w:hint="default"/>
        <w:b w:val="0"/>
        <w:i w:val="0"/>
        <w:color w:val="808080" w:themeColor="background1" w:themeShade="80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D4676A0"/>
    <w:multiLevelType w:val="hybridMultilevel"/>
    <w:tmpl w:val="39A6E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5E05F1"/>
    <w:multiLevelType w:val="multilevel"/>
    <w:tmpl w:val="5D005DDE"/>
    <w:lvl w:ilvl="0">
      <w:start w:val="1"/>
      <w:numFmt w:val="decimal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 "/>
      <w:lvlJc w:val="left"/>
      <w:pPr>
        <w:ind w:left="19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16E5ED3"/>
    <w:multiLevelType w:val="multilevel"/>
    <w:tmpl w:val="109A38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5" w15:restartNumberingAfterBreak="0">
    <w:nsid w:val="771C470E"/>
    <w:multiLevelType w:val="hybridMultilevel"/>
    <w:tmpl w:val="F32C9AFE"/>
    <w:lvl w:ilvl="0" w:tplc="78DCFAFC">
      <w:start w:val="1"/>
      <w:numFmt w:val="bullet"/>
      <w:lvlText w:val="–"/>
      <w:lvlJc w:val="left"/>
      <w:pPr>
        <w:ind w:left="540" w:hanging="360"/>
      </w:pPr>
      <w:rPr>
        <w:rFonts w:ascii="Aptos" w:hAnsi="Aptos" w:hint="default"/>
        <w:b w:val="0"/>
        <w:i w:val="0"/>
        <w:color w:val="808080" w:themeColor="background1" w:themeShade="80"/>
        <w:sz w:val="20"/>
      </w:rPr>
    </w:lvl>
    <w:lvl w:ilvl="1" w:tplc="6BF29D8A">
      <w:start w:val="1"/>
      <w:numFmt w:val="bullet"/>
      <w:pStyle w:val="TableBullet2"/>
      <w:lvlText w:val="–"/>
      <w:lvlJc w:val="left"/>
      <w:pPr>
        <w:ind w:left="1440" w:hanging="360"/>
      </w:pPr>
      <w:rPr>
        <w:rFonts w:ascii="Aptos" w:hAnsi="Aptos" w:hint="default"/>
        <w:b w:val="0"/>
        <w:i w:val="0"/>
        <w:color w:val="808080" w:themeColor="background1" w:themeShade="80"/>
        <w:sz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A51355"/>
    <w:multiLevelType w:val="hybridMultilevel"/>
    <w:tmpl w:val="5D005DDE"/>
    <w:lvl w:ilvl="0" w:tplc="B0041FCA">
      <w:start w:val="1"/>
      <w:numFmt w:val="decimal"/>
      <w:lvlText w:val="%1. 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69CE5CB6">
      <w:start w:val="1"/>
      <w:numFmt w:val="decimal"/>
      <w:lvlText w:val="%3. "/>
      <w:lvlJc w:val="left"/>
      <w:pPr>
        <w:ind w:left="1980" w:hanging="36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AF2203"/>
    <w:multiLevelType w:val="hybridMultilevel"/>
    <w:tmpl w:val="1706C0FC"/>
    <w:lvl w:ilvl="0" w:tplc="69CE5CB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672818">
    <w:abstractNumId w:val="8"/>
  </w:num>
  <w:num w:numId="2" w16cid:durableId="1175262870">
    <w:abstractNumId w:val="17"/>
  </w:num>
  <w:num w:numId="3" w16cid:durableId="1957446231">
    <w:abstractNumId w:val="20"/>
  </w:num>
  <w:num w:numId="4" w16cid:durableId="1050306412">
    <w:abstractNumId w:val="31"/>
  </w:num>
  <w:num w:numId="5" w16cid:durableId="1747529660">
    <w:abstractNumId w:val="37"/>
  </w:num>
  <w:num w:numId="6" w16cid:durableId="1927422469">
    <w:abstractNumId w:val="19"/>
  </w:num>
  <w:num w:numId="7" w16cid:durableId="1613901775">
    <w:abstractNumId w:val="25"/>
  </w:num>
  <w:num w:numId="8" w16cid:durableId="243296575">
    <w:abstractNumId w:val="27"/>
  </w:num>
  <w:num w:numId="9" w16cid:durableId="94327266">
    <w:abstractNumId w:val="9"/>
  </w:num>
  <w:num w:numId="10" w16cid:durableId="703482280">
    <w:abstractNumId w:val="0"/>
  </w:num>
  <w:num w:numId="11" w16cid:durableId="1166827019">
    <w:abstractNumId w:val="13"/>
  </w:num>
  <w:num w:numId="12" w16cid:durableId="407772011">
    <w:abstractNumId w:val="10"/>
  </w:num>
  <w:num w:numId="13" w16cid:durableId="1840274117">
    <w:abstractNumId w:val="36"/>
  </w:num>
  <w:num w:numId="14" w16cid:durableId="771122618">
    <w:abstractNumId w:val="36"/>
    <w:lvlOverride w:ilvl="0">
      <w:startOverride w:val="1"/>
    </w:lvlOverride>
  </w:num>
  <w:num w:numId="15" w16cid:durableId="1202939371">
    <w:abstractNumId w:val="33"/>
  </w:num>
  <w:num w:numId="16" w16cid:durableId="1832986299">
    <w:abstractNumId w:val="4"/>
  </w:num>
  <w:num w:numId="17" w16cid:durableId="755982992">
    <w:abstractNumId w:val="35"/>
  </w:num>
  <w:num w:numId="18" w16cid:durableId="2125271132">
    <w:abstractNumId w:val="35"/>
  </w:num>
  <w:num w:numId="19" w16cid:durableId="1184636209">
    <w:abstractNumId w:val="14"/>
  </w:num>
  <w:num w:numId="20" w16cid:durableId="1887063069">
    <w:abstractNumId w:val="21"/>
  </w:num>
  <w:num w:numId="21" w16cid:durableId="1254243197">
    <w:abstractNumId w:val="34"/>
  </w:num>
  <w:num w:numId="22" w16cid:durableId="245305389">
    <w:abstractNumId w:val="22"/>
  </w:num>
  <w:num w:numId="23" w16cid:durableId="1114834899">
    <w:abstractNumId w:val="29"/>
  </w:num>
  <w:num w:numId="24" w16cid:durableId="1555701465">
    <w:abstractNumId w:val="32"/>
  </w:num>
  <w:num w:numId="25" w16cid:durableId="2124808924">
    <w:abstractNumId w:val="5"/>
  </w:num>
  <w:num w:numId="26" w16cid:durableId="634021374">
    <w:abstractNumId w:val="18"/>
  </w:num>
  <w:num w:numId="27" w16cid:durableId="503128707">
    <w:abstractNumId w:val="3"/>
  </w:num>
  <w:num w:numId="28" w16cid:durableId="153302991">
    <w:abstractNumId w:val="16"/>
  </w:num>
  <w:num w:numId="29" w16cid:durableId="986596193">
    <w:abstractNumId w:val="28"/>
  </w:num>
  <w:num w:numId="30" w16cid:durableId="1956909120">
    <w:abstractNumId w:val="30"/>
  </w:num>
  <w:num w:numId="31" w16cid:durableId="1844583035">
    <w:abstractNumId w:val="24"/>
  </w:num>
  <w:num w:numId="32" w16cid:durableId="1436439669">
    <w:abstractNumId w:val="6"/>
  </w:num>
  <w:num w:numId="33" w16cid:durableId="525145059">
    <w:abstractNumId w:val="26"/>
  </w:num>
  <w:num w:numId="34" w16cid:durableId="987586249">
    <w:abstractNumId w:val="7"/>
  </w:num>
  <w:num w:numId="35" w16cid:durableId="1225993320">
    <w:abstractNumId w:val="23"/>
  </w:num>
  <w:num w:numId="36" w16cid:durableId="748691949">
    <w:abstractNumId w:val="15"/>
  </w:num>
  <w:num w:numId="37" w16cid:durableId="976295537">
    <w:abstractNumId w:val="11"/>
  </w:num>
  <w:num w:numId="38" w16cid:durableId="1222794516">
    <w:abstractNumId w:val="1"/>
  </w:num>
  <w:num w:numId="39" w16cid:durableId="17354238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05744167">
    <w:abstractNumId w:val="12"/>
  </w:num>
  <w:num w:numId="41" w16cid:durableId="1310017728">
    <w:abstractNumId w:val="17"/>
    <w:lvlOverride w:ilvl="0">
      <w:startOverride w:val="1"/>
    </w:lvlOverride>
  </w:num>
  <w:num w:numId="42" w16cid:durableId="1962876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QAiMzMTQ2MjEwtTMyUdpeDU4uLM/DyQArNaAJoCcGcsAAAA"/>
  </w:docVars>
  <w:rsids>
    <w:rsidRoot w:val="007773A8"/>
    <w:rsid w:val="000022C9"/>
    <w:rsid w:val="00002EB5"/>
    <w:rsid w:val="00005C2C"/>
    <w:rsid w:val="00012048"/>
    <w:rsid w:val="00014D46"/>
    <w:rsid w:val="00026933"/>
    <w:rsid w:val="0002795B"/>
    <w:rsid w:val="00032132"/>
    <w:rsid w:val="000342B9"/>
    <w:rsid w:val="00036552"/>
    <w:rsid w:val="00044D5A"/>
    <w:rsid w:val="00050603"/>
    <w:rsid w:val="0006697A"/>
    <w:rsid w:val="00076D02"/>
    <w:rsid w:val="00084406"/>
    <w:rsid w:val="000844CF"/>
    <w:rsid w:val="00085892"/>
    <w:rsid w:val="00086953"/>
    <w:rsid w:val="00087152"/>
    <w:rsid w:val="0009185C"/>
    <w:rsid w:val="0009289E"/>
    <w:rsid w:val="00097B08"/>
    <w:rsid w:val="000B5EFD"/>
    <w:rsid w:val="000C30FB"/>
    <w:rsid w:val="000C31E8"/>
    <w:rsid w:val="000C5A8E"/>
    <w:rsid w:val="000C6AC8"/>
    <w:rsid w:val="000D59FC"/>
    <w:rsid w:val="000E051C"/>
    <w:rsid w:val="000E4925"/>
    <w:rsid w:val="000E5AC3"/>
    <w:rsid w:val="000F0BAB"/>
    <w:rsid w:val="000F1609"/>
    <w:rsid w:val="000F174D"/>
    <w:rsid w:val="000F7C2E"/>
    <w:rsid w:val="00105788"/>
    <w:rsid w:val="0010580B"/>
    <w:rsid w:val="00105D1E"/>
    <w:rsid w:val="0010794C"/>
    <w:rsid w:val="001151D1"/>
    <w:rsid w:val="00116ED0"/>
    <w:rsid w:val="0011787B"/>
    <w:rsid w:val="001206C1"/>
    <w:rsid w:val="00120D32"/>
    <w:rsid w:val="00125A30"/>
    <w:rsid w:val="00126DAA"/>
    <w:rsid w:val="00127EFB"/>
    <w:rsid w:val="00131AAD"/>
    <w:rsid w:val="00133C0C"/>
    <w:rsid w:val="00137585"/>
    <w:rsid w:val="00140F4B"/>
    <w:rsid w:val="0014671B"/>
    <w:rsid w:val="00157EF2"/>
    <w:rsid w:val="0016256C"/>
    <w:rsid w:val="00167E8A"/>
    <w:rsid w:val="00172D12"/>
    <w:rsid w:val="001745CC"/>
    <w:rsid w:val="001779D0"/>
    <w:rsid w:val="00180DA0"/>
    <w:rsid w:val="00185DD3"/>
    <w:rsid w:val="00187604"/>
    <w:rsid w:val="00190DEF"/>
    <w:rsid w:val="00197F96"/>
    <w:rsid w:val="001A4DF8"/>
    <w:rsid w:val="001A5513"/>
    <w:rsid w:val="001B1F53"/>
    <w:rsid w:val="001B2A6F"/>
    <w:rsid w:val="001C5968"/>
    <w:rsid w:val="001D0E2E"/>
    <w:rsid w:val="001D16E3"/>
    <w:rsid w:val="001D1756"/>
    <w:rsid w:val="001D1E4D"/>
    <w:rsid w:val="001E0000"/>
    <w:rsid w:val="001E1188"/>
    <w:rsid w:val="001E126C"/>
    <w:rsid w:val="001E3936"/>
    <w:rsid w:val="001F0FB9"/>
    <w:rsid w:val="001F7F7F"/>
    <w:rsid w:val="002044D3"/>
    <w:rsid w:val="002054F1"/>
    <w:rsid w:val="002157A0"/>
    <w:rsid w:val="00215C49"/>
    <w:rsid w:val="002214CA"/>
    <w:rsid w:val="00221534"/>
    <w:rsid w:val="0022445A"/>
    <w:rsid w:val="002323CB"/>
    <w:rsid w:val="00232696"/>
    <w:rsid w:val="00237E0E"/>
    <w:rsid w:val="00243D21"/>
    <w:rsid w:val="0024445C"/>
    <w:rsid w:val="00244F85"/>
    <w:rsid w:val="00246E86"/>
    <w:rsid w:val="002476AE"/>
    <w:rsid w:val="002553B7"/>
    <w:rsid w:val="002574A1"/>
    <w:rsid w:val="002631FC"/>
    <w:rsid w:val="00287939"/>
    <w:rsid w:val="0029033F"/>
    <w:rsid w:val="00292CBB"/>
    <w:rsid w:val="002965CE"/>
    <w:rsid w:val="002A445B"/>
    <w:rsid w:val="002C044C"/>
    <w:rsid w:val="002C18A5"/>
    <w:rsid w:val="002D02D5"/>
    <w:rsid w:val="002D04F1"/>
    <w:rsid w:val="002D3579"/>
    <w:rsid w:val="002E29D8"/>
    <w:rsid w:val="002E63C0"/>
    <w:rsid w:val="002F0792"/>
    <w:rsid w:val="002F0B2C"/>
    <w:rsid w:val="002F1166"/>
    <w:rsid w:val="002F25FA"/>
    <w:rsid w:val="00303E26"/>
    <w:rsid w:val="00304D23"/>
    <w:rsid w:val="00305826"/>
    <w:rsid w:val="00306013"/>
    <w:rsid w:val="00312083"/>
    <w:rsid w:val="0032505D"/>
    <w:rsid w:val="0033763D"/>
    <w:rsid w:val="003432FE"/>
    <w:rsid w:val="003457B3"/>
    <w:rsid w:val="00345AED"/>
    <w:rsid w:val="00345BB8"/>
    <w:rsid w:val="00346777"/>
    <w:rsid w:val="00347447"/>
    <w:rsid w:val="0035201B"/>
    <w:rsid w:val="00361912"/>
    <w:rsid w:val="00362935"/>
    <w:rsid w:val="00362DE4"/>
    <w:rsid w:val="0036349C"/>
    <w:rsid w:val="00376BBA"/>
    <w:rsid w:val="00380E48"/>
    <w:rsid w:val="00386114"/>
    <w:rsid w:val="00392624"/>
    <w:rsid w:val="00395512"/>
    <w:rsid w:val="003A3B2E"/>
    <w:rsid w:val="003A40BC"/>
    <w:rsid w:val="003B05E6"/>
    <w:rsid w:val="003B5D35"/>
    <w:rsid w:val="003C0EEF"/>
    <w:rsid w:val="003C461D"/>
    <w:rsid w:val="003D296D"/>
    <w:rsid w:val="003D3472"/>
    <w:rsid w:val="003D6970"/>
    <w:rsid w:val="003D7AC5"/>
    <w:rsid w:val="003E0CB0"/>
    <w:rsid w:val="003E3492"/>
    <w:rsid w:val="003E6031"/>
    <w:rsid w:val="003E70BF"/>
    <w:rsid w:val="003F0D24"/>
    <w:rsid w:val="003F476F"/>
    <w:rsid w:val="004015FB"/>
    <w:rsid w:val="0040646B"/>
    <w:rsid w:val="00406D0A"/>
    <w:rsid w:val="00414002"/>
    <w:rsid w:val="00414532"/>
    <w:rsid w:val="004158AB"/>
    <w:rsid w:val="00422FA5"/>
    <w:rsid w:val="004303C7"/>
    <w:rsid w:val="0043537F"/>
    <w:rsid w:val="00443479"/>
    <w:rsid w:val="004446D1"/>
    <w:rsid w:val="00451D56"/>
    <w:rsid w:val="00453F7B"/>
    <w:rsid w:val="0046045A"/>
    <w:rsid w:val="004654E3"/>
    <w:rsid w:val="00467176"/>
    <w:rsid w:val="00475901"/>
    <w:rsid w:val="00477FBD"/>
    <w:rsid w:val="004829F5"/>
    <w:rsid w:val="00482CE5"/>
    <w:rsid w:val="00487254"/>
    <w:rsid w:val="0049566F"/>
    <w:rsid w:val="00497D23"/>
    <w:rsid w:val="004A48AD"/>
    <w:rsid w:val="004A7B38"/>
    <w:rsid w:val="004B4D24"/>
    <w:rsid w:val="004B4F0C"/>
    <w:rsid w:val="004B6073"/>
    <w:rsid w:val="004B6728"/>
    <w:rsid w:val="004B6F09"/>
    <w:rsid w:val="004C01EB"/>
    <w:rsid w:val="004C5728"/>
    <w:rsid w:val="004C68E2"/>
    <w:rsid w:val="004D34D3"/>
    <w:rsid w:val="004D485D"/>
    <w:rsid w:val="004D75CD"/>
    <w:rsid w:val="004D79C4"/>
    <w:rsid w:val="004E4936"/>
    <w:rsid w:val="004E7B9A"/>
    <w:rsid w:val="004F309B"/>
    <w:rsid w:val="004F3203"/>
    <w:rsid w:val="004F3EA7"/>
    <w:rsid w:val="004F7630"/>
    <w:rsid w:val="005010A2"/>
    <w:rsid w:val="0050384F"/>
    <w:rsid w:val="00511A51"/>
    <w:rsid w:val="00511FED"/>
    <w:rsid w:val="00515CC6"/>
    <w:rsid w:val="00517A8A"/>
    <w:rsid w:val="00525873"/>
    <w:rsid w:val="00540D66"/>
    <w:rsid w:val="005443D4"/>
    <w:rsid w:val="00546CA9"/>
    <w:rsid w:val="00547C93"/>
    <w:rsid w:val="00547D05"/>
    <w:rsid w:val="00547D49"/>
    <w:rsid w:val="005541F5"/>
    <w:rsid w:val="00560DE7"/>
    <w:rsid w:val="00564035"/>
    <w:rsid w:val="00572884"/>
    <w:rsid w:val="00587320"/>
    <w:rsid w:val="005909E9"/>
    <w:rsid w:val="00591D2A"/>
    <w:rsid w:val="00593556"/>
    <w:rsid w:val="005A652B"/>
    <w:rsid w:val="005A7E41"/>
    <w:rsid w:val="005B1ED8"/>
    <w:rsid w:val="005B4C00"/>
    <w:rsid w:val="005B6254"/>
    <w:rsid w:val="005C5D77"/>
    <w:rsid w:val="005C79C8"/>
    <w:rsid w:val="005D1105"/>
    <w:rsid w:val="005D2C61"/>
    <w:rsid w:val="005D5977"/>
    <w:rsid w:val="005E04DB"/>
    <w:rsid w:val="005F0B88"/>
    <w:rsid w:val="005F3AA0"/>
    <w:rsid w:val="005F4B27"/>
    <w:rsid w:val="005F60B0"/>
    <w:rsid w:val="0060227C"/>
    <w:rsid w:val="00603D5E"/>
    <w:rsid w:val="00605471"/>
    <w:rsid w:val="00627375"/>
    <w:rsid w:val="00634324"/>
    <w:rsid w:val="00641AA5"/>
    <w:rsid w:val="0064568C"/>
    <w:rsid w:val="00650D0C"/>
    <w:rsid w:val="0065385D"/>
    <w:rsid w:val="00653B83"/>
    <w:rsid w:val="006579E7"/>
    <w:rsid w:val="00663D8B"/>
    <w:rsid w:val="006764D9"/>
    <w:rsid w:val="00683243"/>
    <w:rsid w:val="006858B8"/>
    <w:rsid w:val="006858EE"/>
    <w:rsid w:val="00687FE7"/>
    <w:rsid w:val="00693BD4"/>
    <w:rsid w:val="006942DE"/>
    <w:rsid w:val="00694460"/>
    <w:rsid w:val="00696ABB"/>
    <w:rsid w:val="006A41AA"/>
    <w:rsid w:val="006B0A7E"/>
    <w:rsid w:val="006B3339"/>
    <w:rsid w:val="006B52C5"/>
    <w:rsid w:val="006C22E1"/>
    <w:rsid w:val="006C521B"/>
    <w:rsid w:val="006C57FE"/>
    <w:rsid w:val="006D2BB1"/>
    <w:rsid w:val="006D39C1"/>
    <w:rsid w:val="006D460E"/>
    <w:rsid w:val="006D4C91"/>
    <w:rsid w:val="006D686A"/>
    <w:rsid w:val="006E0A8F"/>
    <w:rsid w:val="006E3999"/>
    <w:rsid w:val="006E41C6"/>
    <w:rsid w:val="006E4CDF"/>
    <w:rsid w:val="006F2E90"/>
    <w:rsid w:val="006F3757"/>
    <w:rsid w:val="007005BB"/>
    <w:rsid w:val="00703741"/>
    <w:rsid w:val="00703A4F"/>
    <w:rsid w:val="0070481B"/>
    <w:rsid w:val="00704F3C"/>
    <w:rsid w:val="007074CD"/>
    <w:rsid w:val="00715FEA"/>
    <w:rsid w:val="007163D5"/>
    <w:rsid w:val="00722026"/>
    <w:rsid w:val="007279C3"/>
    <w:rsid w:val="00730835"/>
    <w:rsid w:val="00731021"/>
    <w:rsid w:val="00740BAF"/>
    <w:rsid w:val="007459B2"/>
    <w:rsid w:val="0075322A"/>
    <w:rsid w:val="00754F84"/>
    <w:rsid w:val="0076099D"/>
    <w:rsid w:val="00761C0E"/>
    <w:rsid w:val="0076284A"/>
    <w:rsid w:val="007672E4"/>
    <w:rsid w:val="007705A9"/>
    <w:rsid w:val="007773A8"/>
    <w:rsid w:val="007A21A1"/>
    <w:rsid w:val="007A6180"/>
    <w:rsid w:val="007A6737"/>
    <w:rsid w:val="007B2BE9"/>
    <w:rsid w:val="007B3670"/>
    <w:rsid w:val="007B4E73"/>
    <w:rsid w:val="007B57DD"/>
    <w:rsid w:val="007C3F80"/>
    <w:rsid w:val="007C6FB5"/>
    <w:rsid w:val="007D235C"/>
    <w:rsid w:val="007D237A"/>
    <w:rsid w:val="007D2F0A"/>
    <w:rsid w:val="007D765A"/>
    <w:rsid w:val="007F745C"/>
    <w:rsid w:val="00802DF0"/>
    <w:rsid w:val="0080349C"/>
    <w:rsid w:val="00811344"/>
    <w:rsid w:val="00812CF5"/>
    <w:rsid w:val="0081599C"/>
    <w:rsid w:val="00816FC1"/>
    <w:rsid w:val="008240D1"/>
    <w:rsid w:val="00833A08"/>
    <w:rsid w:val="00834F01"/>
    <w:rsid w:val="00841ACA"/>
    <w:rsid w:val="00844A41"/>
    <w:rsid w:val="008458B9"/>
    <w:rsid w:val="00853CDB"/>
    <w:rsid w:val="008571FF"/>
    <w:rsid w:val="00860891"/>
    <w:rsid w:val="00865F02"/>
    <w:rsid w:val="0086721C"/>
    <w:rsid w:val="00874357"/>
    <w:rsid w:val="00885BC4"/>
    <w:rsid w:val="008A31A6"/>
    <w:rsid w:val="008A5248"/>
    <w:rsid w:val="008A5647"/>
    <w:rsid w:val="008A69CC"/>
    <w:rsid w:val="008C63AF"/>
    <w:rsid w:val="008D2F1C"/>
    <w:rsid w:val="008D68B1"/>
    <w:rsid w:val="008E028A"/>
    <w:rsid w:val="008E344E"/>
    <w:rsid w:val="008F2A02"/>
    <w:rsid w:val="008F2B58"/>
    <w:rsid w:val="008F5792"/>
    <w:rsid w:val="008F6385"/>
    <w:rsid w:val="00900590"/>
    <w:rsid w:val="0090342B"/>
    <w:rsid w:val="00903DDA"/>
    <w:rsid w:val="00904F32"/>
    <w:rsid w:val="00906558"/>
    <w:rsid w:val="00911BE6"/>
    <w:rsid w:val="00912BFF"/>
    <w:rsid w:val="00914FE8"/>
    <w:rsid w:val="00926704"/>
    <w:rsid w:val="00926C74"/>
    <w:rsid w:val="009302EA"/>
    <w:rsid w:val="00931BEE"/>
    <w:rsid w:val="00932054"/>
    <w:rsid w:val="00935A52"/>
    <w:rsid w:val="00942665"/>
    <w:rsid w:val="009514BE"/>
    <w:rsid w:val="00956FCA"/>
    <w:rsid w:val="009577C6"/>
    <w:rsid w:val="00962120"/>
    <w:rsid w:val="00963512"/>
    <w:rsid w:val="009650CA"/>
    <w:rsid w:val="0096635B"/>
    <w:rsid w:val="0096767B"/>
    <w:rsid w:val="00967BC7"/>
    <w:rsid w:val="00967E4A"/>
    <w:rsid w:val="0097421F"/>
    <w:rsid w:val="00983FE0"/>
    <w:rsid w:val="00984285"/>
    <w:rsid w:val="009878E6"/>
    <w:rsid w:val="00992BFB"/>
    <w:rsid w:val="00996E7D"/>
    <w:rsid w:val="00996FE7"/>
    <w:rsid w:val="009970B5"/>
    <w:rsid w:val="009B046B"/>
    <w:rsid w:val="009B321C"/>
    <w:rsid w:val="009B53C9"/>
    <w:rsid w:val="009B6F3A"/>
    <w:rsid w:val="009C0A4C"/>
    <w:rsid w:val="009C5B7C"/>
    <w:rsid w:val="009C5E78"/>
    <w:rsid w:val="009C5F66"/>
    <w:rsid w:val="009D3542"/>
    <w:rsid w:val="009D57E6"/>
    <w:rsid w:val="009E0193"/>
    <w:rsid w:val="009F5130"/>
    <w:rsid w:val="009F780C"/>
    <w:rsid w:val="00A145F5"/>
    <w:rsid w:val="00A14634"/>
    <w:rsid w:val="00A2030D"/>
    <w:rsid w:val="00A23134"/>
    <w:rsid w:val="00A23713"/>
    <w:rsid w:val="00A23D5B"/>
    <w:rsid w:val="00A40556"/>
    <w:rsid w:val="00A43162"/>
    <w:rsid w:val="00A44CF4"/>
    <w:rsid w:val="00A5029B"/>
    <w:rsid w:val="00A53FC1"/>
    <w:rsid w:val="00A60E0D"/>
    <w:rsid w:val="00A62F97"/>
    <w:rsid w:val="00A67D27"/>
    <w:rsid w:val="00A82CA4"/>
    <w:rsid w:val="00A82DBB"/>
    <w:rsid w:val="00A840B7"/>
    <w:rsid w:val="00A85753"/>
    <w:rsid w:val="00A85FFC"/>
    <w:rsid w:val="00A90B5D"/>
    <w:rsid w:val="00A92A8C"/>
    <w:rsid w:val="00AB0944"/>
    <w:rsid w:val="00AB0E0D"/>
    <w:rsid w:val="00AC1FE4"/>
    <w:rsid w:val="00AC6B49"/>
    <w:rsid w:val="00AD5993"/>
    <w:rsid w:val="00AE10D9"/>
    <w:rsid w:val="00AF1C65"/>
    <w:rsid w:val="00AF26D9"/>
    <w:rsid w:val="00AF6DAA"/>
    <w:rsid w:val="00B01646"/>
    <w:rsid w:val="00B0786C"/>
    <w:rsid w:val="00B1067C"/>
    <w:rsid w:val="00B10E7D"/>
    <w:rsid w:val="00B237F8"/>
    <w:rsid w:val="00B2387C"/>
    <w:rsid w:val="00B2517D"/>
    <w:rsid w:val="00B365A9"/>
    <w:rsid w:val="00B37819"/>
    <w:rsid w:val="00B37BE8"/>
    <w:rsid w:val="00B41A2F"/>
    <w:rsid w:val="00B445EB"/>
    <w:rsid w:val="00B51142"/>
    <w:rsid w:val="00B568A1"/>
    <w:rsid w:val="00B57561"/>
    <w:rsid w:val="00B676E8"/>
    <w:rsid w:val="00B67CBF"/>
    <w:rsid w:val="00B72664"/>
    <w:rsid w:val="00B76E0B"/>
    <w:rsid w:val="00B7794C"/>
    <w:rsid w:val="00B85656"/>
    <w:rsid w:val="00B867D6"/>
    <w:rsid w:val="00B92034"/>
    <w:rsid w:val="00B95F72"/>
    <w:rsid w:val="00B963D9"/>
    <w:rsid w:val="00B96D9E"/>
    <w:rsid w:val="00B97B74"/>
    <w:rsid w:val="00BA53F8"/>
    <w:rsid w:val="00BB1EA0"/>
    <w:rsid w:val="00BC1A76"/>
    <w:rsid w:val="00BC4923"/>
    <w:rsid w:val="00BD0D70"/>
    <w:rsid w:val="00BF69EA"/>
    <w:rsid w:val="00C02EED"/>
    <w:rsid w:val="00C21497"/>
    <w:rsid w:val="00C2166C"/>
    <w:rsid w:val="00C23D3E"/>
    <w:rsid w:val="00C26D65"/>
    <w:rsid w:val="00C33CF1"/>
    <w:rsid w:val="00C40052"/>
    <w:rsid w:val="00C44266"/>
    <w:rsid w:val="00C55895"/>
    <w:rsid w:val="00C55995"/>
    <w:rsid w:val="00C6296E"/>
    <w:rsid w:val="00C632DD"/>
    <w:rsid w:val="00C7625B"/>
    <w:rsid w:val="00C8103D"/>
    <w:rsid w:val="00C9001C"/>
    <w:rsid w:val="00C927E1"/>
    <w:rsid w:val="00C929D2"/>
    <w:rsid w:val="00C971B9"/>
    <w:rsid w:val="00C9786A"/>
    <w:rsid w:val="00CA506D"/>
    <w:rsid w:val="00CA55D3"/>
    <w:rsid w:val="00CA7833"/>
    <w:rsid w:val="00CB3B33"/>
    <w:rsid w:val="00CB74D2"/>
    <w:rsid w:val="00CD3A5D"/>
    <w:rsid w:val="00CD5F35"/>
    <w:rsid w:val="00CE3003"/>
    <w:rsid w:val="00CE32D1"/>
    <w:rsid w:val="00CF38F1"/>
    <w:rsid w:val="00CF6343"/>
    <w:rsid w:val="00CF745C"/>
    <w:rsid w:val="00D017E8"/>
    <w:rsid w:val="00D0367E"/>
    <w:rsid w:val="00D11443"/>
    <w:rsid w:val="00D224D0"/>
    <w:rsid w:val="00D2251B"/>
    <w:rsid w:val="00D314F8"/>
    <w:rsid w:val="00D33BD3"/>
    <w:rsid w:val="00D411B4"/>
    <w:rsid w:val="00D6429C"/>
    <w:rsid w:val="00D65B47"/>
    <w:rsid w:val="00D71FDB"/>
    <w:rsid w:val="00D7458B"/>
    <w:rsid w:val="00D76766"/>
    <w:rsid w:val="00D87F36"/>
    <w:rsid w:val="00D92FDA"/>
    <w:rsid w:val="00DA178D"/>
    <w:rsid w:val="00DA3922"/>
    <w:rsid w:val="00DB3189"/>
    <w:rsid w:val="00DD0E80"/>
    <w:rsid w:val="00DE6798"/>
    <w:rsid w:val="00DF59AE"/>
    <w:rsid w:val="00E0237C"/>
    <w:rsid w:val="00E0268F"/>
    <w:rsid w:val="00E032D8"/>
    <w:rsid w:val="00E04E42"/>
    <w:rsid w:val="00E1026A"/>
    <w:rsid w:val="00E13E4E"/>
    <w:rsid w:val="00E15A5E"/>
    <w:rsid w:val="00E45D41"/>
    <w:rsid w:val="00E5264E"/>
    <w:rsid w:val="00E60C74"/>
    <w:rsid w:val="00E64432"/>
    <w:rsid w:val="00E73F9B"/>
    <w:rsid w:val="00E77941"/>
    <w:rsid w:val="00E83EB6"/>
    <w:rsid w:val="00E9188C"/>
    <w:rsid w:val="00E92105"/>
    <w:rsid w:val="00E95334"/>
    <w:rsid w:val="00EA0054"/>
    <w:rsid w:val="00EA33DC"/>
    <w:rsid w:val="00EA5624"/>
    <w:rsid w:val="00EA77B9"/>
    <w:rsid w:val="00EB5B80"/>
    <w:rsid w:val="00EC1E57"/>
    <w:rsid w:val="00EC6666"/>
    <w:rsid w:val="00EE0C84"/>
    <w:rsid w:val="00EE0E8E"/>
    <w:rsid w:val="00EF0DE7"/>
    <w:rsid w:val="00EF6EB1"/>
    <w:rsid w:val="00EF7FBC"/>
    <w:rsid w:val="00F02F73"/>
    <w:rsid w:val="00F035F2"/>
    <w:rsid w:val="00F04128"/>
    <w:rsid w:val="00F21997"/>
    <w:rsid w:val="00F24F95"/>
    <w:rsid w:val="00F319EA"/>
    <w:rsid w:val="00F347CA"/>
    <w:rsid w:val="00F352F3"/>
    <w:rsid w:val="00F52980"/>
    <w:rsid w:val="00F56C48"/>
    <w:rsid w:val="00F57C7A"/>
    <w:rsid w:val="00F601B5"/>
    <w:rsid w:val="00F6246E"/>
    <w:rsid w:val="00F66BF0"/>
    <w:rsid w:val="00F83536"/>
    <w:rsid w:val="00F87FDF"/>
    <w:rsid w:val="00F90C2B"/>
    <w:rsid w:val="00F93CD6"/>
    <w:rsid w:val="00FB02D0"/>
    <w:rsid w:val="00FC4FE2"/>
    <w:rsid w:val="00FD17AB"/>
    <w:rsid w:val="00FD2E72"/>
    <w:rsid w:val="00FD4E9B"/>
    <w:rsid w:val="00FE7BE9"/>
    <w:rsid w:val="00FF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1ED5B"/>
  <w15:chartTrackingRefBased/>
  <w15:docId w15:val="{1C787791-6B07-487C-9FBF-92290D0CF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3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next w:val="BodyCopyPlusSpaceSB"/>
    <w:link w:val="Heading1Char"/>
    <w:uiPriority w:val="9"/>
    <w:qFormat/>
    <w:rsid w:val="00A23D5B"/>
    <w:pPr>
      <w:keepNext/>
      <w:keepLines/>
      <w:spacing w:before="120" w:after="60" w:line="480" w:lineRule="exact"/>
      <w:outlineLvl w:val="0"/>
    </w:pPr>
    <w:rPr>
      <w:rFonts w:ascii="Aptos" w:eastAsiaTheme="majorEastAsia" w:hAnsi="Aptos" w:cstheme="majorBidi"/>
      <w:b/>
      <w:color w:val="323E48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5F3AA0"/>
    <w:pPr>
      <w:keepNext/>
      <w:keepLines/>
      <w:spacing w:before="160" w:after="80" w:line="240" w:lineRule="auto"/>
      <w:outlineLvl w:val="1"/>
    </w:pPr>
    <w:rPr>
      <w:rFonts w:ascii="Aptos" w:eastAsiaTheme="majorEastAsia" w:hAnsi="Aptos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next w:val="Normal"/>
    <w:link w:val="Heading3Char"/>
    <w:uiPriority w:val="9"/>
    <w:semiHidden/>
    <w:rsid w:val="005F3AA0"/>
    <w:pPr>
      <w:keepNext/>
      <w:keepLines/>
      <w:spacing w:before="160" w:after="80"/>
      <w:outlineLvl w:val="2"/>
    </w:pPr>
    <w:rPr>
      <w:rFonts w:ascii="Aptos" w:eastAsiaTheme="majorEastAsia" w:hAnsi="Aptos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ABB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ABB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ABB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ABB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ABB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ABB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D5B"/>
    <w:rPr>
      <w:rFonts w:ascii="Aptos" w:eastAsiaTheme="majorEastAsia" w:hAnsi="Aptos" w:cstheme="majorBidi"/>
      <w:b/>
      <w:color w:val="323E48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054"/>
    <w:rPr>
      <w:rFonts w:ascii="Aptos" w:eastAsiaTheme="majorEastAsia" w:hAnsi="Aptos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054"/>
    <w:rPr>
      <w:rFonts w:ascii="Aptos" w:eastAsiaTheme="majorEastAsia" w:hAnsi="Aptos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A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A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A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A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A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ABB"/>
    <w:rPr>
      <w:rFonts w:eastAsiaTheme="majorEastAsia" w:cstheme="majorBidi"/>
      <w:color w:val="272727" w:themeColor="text1" w:themeTint="D8"/>
    </w:rPr>
  </w:style>
  <w:style w:type="paragraph" w:customStyle="1" w:styleId="TableHeadingVertical">
    <w:name w:val="Table Heading Vertical"/>
    <w:basedOn w:val="TableHeading"/>
    <w:semiHidden/>
    <w:rsid w:val="007005BB"/>
    <w:pPr>
      <w:ind w:left="113" w:right="113"/>
    </w:pPr>
    <w:rPr>
      <w:rFonts w:eastAsia="Times New Roman" w:cs="Times New Roman"/>
      <w:bCs/>
      <w:szCs w:val="20"/>
    </w:rPr>
  </w:style>
  <w:style w:type="paragraph" w:customStyle="1" w:styleId="TableBullet1">
    <w:name w:val="Table Bullet 1"/>
    <w:basedOn w:val="TableText"/>
    <w:qFormat/>
    <w:rsid w:val="00A5029B"/>
    <w:pPr>
      <w:numPr>
        <w:numId w:val="16"/>
      </w:numPr>
      <w:tabs>
        <w:tab w:val="left" w:pos="144"/>
      </w:tabs>
      <w:ind w:left="144" w:hanging="144"/>
    </w:pPr>
  </w:style>
  <w:style w:type="paragraph" w:customStyle="1" w:styleId="TableBullet2">
    <w:name w:val="Table Bullet 2"/>
    <w:basedOn w:val="TableText"/>
    <w:qFormat/>
    <w:rsid w:val="00A5029B"/>
    <w:pPr>
      <w:numPr>
        <w:ilvl w:val="1"/>
        <w:numId w:val="18"/>
      </w:numPr>
      <w:ind w:left="302" w:hanging="158"/>
    </w:pPr>
  </w:style>
  <w:style w:type="paragraph" w:customStyle="1" w:styleId="TableManuallyNumberedList1">
    <w:name w:val="Table Manually Numbered List 1"/>
    <w:basedOn w:val="TableText"/>
    <w:qFormat/>
    <w:rsid w:val="004D485D"/>
    <w:pPr>
      <w:ind w:left="302" w:hanging="302"/>
    </w:pPr>
  </w:style>
  <w:style w:type="paragraph" w:customStyle="1" w:styleId="Subhead1NoTOC">
    <w:name w:val="Subhead 1 No TOC"/>
    <w:basedOn w:val="Subhead1"/>
    <w:next w:val="BodyCopyPlusSpaceSB"/>
    <w:qFormat/>
    <w:rsid w:val="002F25FA"/>
  </w:style>
  <w:style w:type="paragraph" w:customStyle="1" w:styleId="NumberedAutoL1">
    <w:name w:val="Numbered Auto L1"/>
    <w:basedOn w:val="BodyCopyPlusSpaceSB"/>
    <w:qFormat/>
    <w:rsid w:val="004829F5"/>
    <w:pPr>
      <w:numPr>
        <w:numId w:val="40"/>
      </w:numPr>
    </w:pPr>
  </w:style>
  <w:style w:type="paragraph" w:styleId="Header">
    <w:name w:val="header"/>
    <w:basedOn w:val="Normal"/>
    <w:next w:val="Normal"/>
    <w:link w:val="HeaderChar"/>
    <w:uiPriority w:val="99"/>
    <w:semiHidden/>
    <w:rsid w:val="002476AE"/>
    <w:pPr>
      <w:tabs>
        <w:tab w:val="center" w:pos="4680"/>
        <w:tab w:val="right" w:pos="9360"/>
      </w:tabs>
      <w:spacing w:before="160" w:after="0" w:line="240" w:lineRule="auto"/>
    </w:pPr>
    <w:rPr>
      <w:rFonts w:ascii="Aptos" w:hAnsi="Aptos"/>
      <w:color w:val="323E48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927E1"/>
    <w:rPr>
      <w:rFonts w:ascii="Aptos" w:hAnsi="Aptos"/>
      <w:sz w:val="22"/>
      <w:szCs w:val="22"/>
    </w:rPr>
  </w:style>
  <w:style w:type="paragraph" w:styleId="Footer">
    <w:name w:val="footer"/>
    <w:link w:val="FooterChar"/>
    <w:uiPriority w:val="99"/>
    <w:unhideWhenUsed/>
    <w:rsid w:val="002476AE"/>
    <w:pPr>
      <w:tabs>
        <w:tab w:val="right" w:pos="10080"/>
      </w:tabs>
      <w:spacing w:after="0" w:line="240" w:lineRule="auto"/>
    </w:pPr>
    <w:rPr>
      <w:rFonts w:ascii="Aptos" w:hAnsi="Aptos"/>
      <w:color w:val="323E48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476AE"/>
    <w:rPr>
      <w:rFonts w:ascii="Aptos" w:hAnsi="Aptos"/>
      <w:color w:val="323E48"/>
      <w:sz w:val="16"/>
      <w:szCs w:val="16"/>
    </w:rPr>
  </w:style>
  <w:style w:type="paragraph" w:customStyle="1" w:styleId="TitleLong">
    <w:name w:val="Title Long"/>
    <w:next w:val="Sourceinitalics"/>
    <w:qFormat/>
    <w:rsid w:val="006A41AA"/>
    <w:pPr>
      <w:pBdr>
        <w:bottom w:val="single" w:sz="2" w:space="1" w:color="7030A0"/>
      </w:pBdr>
      <w:spacing w:before="120" w:after="120" w:line="240" w:lineRule="auto"/>
    </w:pPr>
    <w:rPr>
      <w:b/>
      <w:bCs/>
      <w:color w:val="00B0F0"/>
      <w:sz w:val="34"/>
      <w:szCs w:val="22"/>
    </w:rPr>
  </w:style>
  <w:style w:type="paragraph" w:customStyle="1" w:styleId="TitleShort">
    <w:name w:val="Title Short"/>
    <w:next w:val="Sourceinitalics"/>
    <w:qFormat/>
    <w:rsid w:val="006A41AA"/>
    <w:pPr>
      <w:pBdr>
        <w:bottom w:val="single" w:sz="2" w:space="1" w:color="7030A0"/>
      </w:pBdr>
      <w:spacing w:before="120" w:after="120" w:line="240" w:lineRule="auto"/>
    </w:pPr>
    <w:rPr>
      <w:b/>
      <w:bCs/>
      <w:color w:val="00B0F0"/>
      <w:sz w:val="48"/>
      <w:szCs w:val="22"/>
    </w:rPr>
  </w:style>
  <w:style w:type="paragraph" w:customStyle="1" w:styleId="Sourceinitalics">
    <w:name w:val="Source in italics"/>
    <w:next w:val="BodyCopyTightSpacingSB"/>
    <w:qFormat/>
    <w:rsid w:val="00811344"/>
    <w:pPr>
      <w:spacing w:after="120" w:line="240" w:lineRule="auto"/>
    </w:pPr>
    <w:rPr>
      <w:i/>
      <w:color w:val="323E48"/>
      <w:sz w:val="22"/>
      <w:szCs w:val="22"/>
    </w:rPr>
  </w:style>
  <w:style w:type="paragraph" w:customStyle="1" w:styleId="NumberedAutoL2">
    <w:name w:val="Numbered Auto L2"/>
    <w:basedOn w:val="BodyCopyPlusSpaceSB"/>
    <w:qFormat/>
    <w:rsid w:val="004829F5"/>
    <w:pPr>
      <w:numPr>
        <w:ilvl w:val="1"/>
        <w:numId w:val="40"/>
      </w:numPr>
    </w:pPr>
  </w:style>
  <w:style w:type="paragraph" w:customStyle="1" w:styleId="Subhead1">
    <w:name w:val="Subhead 1"/>
    <w:next w:val="BodyCopyPlusSpaceSB"/>
    <w:qFormat/>
    <w:rsid w:val="006A41AA"/>
    <w:pPr>
      <w:spacing w:before="120" w:after="60" w:line="320" w:lineRule="exact"/>
    </w:pPr>
    <w:rPr>
      <w:rFonts w:ascii="Aptos" w:hAnsi="Aptos"/>
      <w:b/>
      <w:color w:val="7030A0"/>
      <w:spacing w:val="6"/>
      <w:sz w:val="32"/>
      <w:szCs w:val="22"/>
    </w:rPr>
  </w:style>
  <w:style w:type="paragraph" w:customStyle="1" w:styleId="Subhead3">
    <w:name w:val="Subhead 3"/>
    <w:next w:val="BodyCopyPlusSpaceSB"/>
    <w:qFormat/>
    <w:rsid w:val="005F3AA0"/>
    <w:pPr>
      <w:spacing w:before="120" w:after="60" w:line="240" w:lineRule="exact"/>
    </w:pPr>
    <w:rPr>
      <w:rFonts w:ascii="Aptos" w:hAnsi="Aptos"/>
      <w:b/>
      <w:color w:val="323E48"/>
      <w:szCs w:val="22"/>
    </w:rPr>
  </w:style>
  <w:style w:type="paragraph" w:customStyle="1" w:styleId="BodyCopyBullet1">
    <w:name w:val="Body Copy Bullet 1"/>
    <w:qFormat/>
    <w:rsid w:val="00A90B5D"/>
    <w:pPr>
      <w:numPr>
        <w:numId w:val="1"/>
      </w:numPr>
      <w:spacing w:line="240" w:lineRule="auto"/>
    </w:pPr>
    <w:rPr>
      <w:rFonts w:ascii="Aptos" w:hAnsi="Aptos"/>
      <w:color w:val="323E48"/>
      <w:sz w:val="22"/>
      <w:szCs w:val="22"/>
    </w:rPr>
  </w:style>
  <w:style w:type="paragraph" w:customStyle="1" w:styleId="1BodyManuallyNumberedList1">
    <w:name w:val="1. Body Manually Numbered List 1"/>
    <w:qFormat/>
    <w:rsid w:val="008458B9"/>
    <w:pPr>
      <w:keepNext/>
      <w:keepLines/>
      <w:spacing w:after="120" w:line="240" w:lineRule="auto"/>
      <w:ind w:left="360" w:hanging="360"/>
    </w:pPr>
    <w:rPr>
      <w:rFonts w:ascii="Aptos" w:hAnsi="Aptos"/>
      <w:color w:val="323E48"/>
      <w:sz w:val="22"/>
      <w:szCs w:val="22"/>
    </w:rPr>
  </w:style>
  <w:style w:type="paragraph" w:customStyle="1" w:styleId="Subhead2">
    <w:name w:val="Subhead 2"/>
    <w:next w:val="BodyCopyPlusSpaceSB"/>
    <w:qFormat/>
    <w:rsid w:val="005F3AA0"/>
    <w:pPr>
      <w:spacing w:before="120" w:after="60" w:line="280" w:lineRule="exact"/>
    </w:pPr>
    <w:rPr>
      <w:rFonts w:ascii="Aptos" w:hAnsi="Aptos"/>
      <w:b/>
      <w:color w:val="323E48"/>
      <w:spacing w:val="6"/>
      <w:sz w:val="28"/>
      <w:szCs w:val="22"/>
    </w:rPr>
  </w:style>
  <w:style w:type="paragraph" w:customStyle="1" w:styleId="BodyCopyTightSpacingSB">
    <w:name w:val="Body Copy Tight Spacing SB"/>
    <w:qFormat/>
    <w:rsid w:val="002476AE"/>
    <w:pPr>
      <w:spacing w:after="0" w:line="240" w:lineRule="auto"/>
    </w:pPr>
    <w:rPr>
      <w:rFonts w:ascii="Aptos" w:hAnsi="Aptos"/>
      <w:color w:val="323E48"/>
      <w:sz w:val="22"/>
      <w:szCs w:val="22"/>
    </w:rPr>
  </w:style>
  <w:style w:type="paragraph" w:customStyle="1" w:styleId="Subhead4">
    <w:name w:val="Subhead 4"/>
    <w:next w:val="BodyCopyPlusSpaceSB"/>
    <w:qFormat/>
    <w:rsid w:val="00012048"/>
    <w:pPr>
      <w:spacing w:before="120" w:after="60" w:line="240" w:lineRule="auto"/>
    </w:pPr>
    <w:rPr>
      <w:rFonts w:ascii="Aptos" w:hAnsi="Aptos"/>
      <w:color w:val="323E48"/>
      <w:spacing w:val="6"/>
      <w:sz w:val="22"/>
      <w:szCs w:val="22"/>
      <w:u w:val="single"/>
    </w:rPr>
  </w:style>
  <w:style w:type="paragraph" w:styleId="TOC2">
    <w:name w:val="toc 2"/>
    <w:next w:val="Normal"/>
    <w:autoRedefine/>
    <w:uiPriority w:val="39"/>
    <w:unhideWhenUsed/>
    <w:rsid w:val="008F2B58"/>
    <w:pPr>
      <w:tabs>
        <w:tab w:val="right" w:leader="dot" w:pos="10070"/>
      </w:tabs>
      <w:spacing w:before="60" w:after="60" w:line="240" w:lineRule="auto"/>
      <w:ind w:left="202"/>
    </w:pPr>
    <w:rPr>
      <w:rFonts w:ascii="Aptos" w:hAnsi="Aptos"/>
      <w:noProof/>
      <w:color w:val="323E48"/>
      <w:sz w:val="22"/>
      <w:szCs w:val="22"/>
    </w:rPr>
  </w:style>
  <w:style w:type="paragraph" w:styleId="TOC4">
    <w:name w:val="toc 4"/>
    <w:next w:val="Normal"/>
    <w:autoRedefine/>
    <w:uiPriority w:val="39"/>
    <w:unhideWhenUsed/>
    <w:rsid w:val="009B046B"/>
    <w:pPr>
      <w:tabs>
        <w:tab w:val="right" w:leader="dot" w:pos="10066"/>
      </w:tabs>
      <w:spacing w:after="40" w:line="240" w:lineRule="auto"/>
      <w:ind w:left="605"/>
    </w:pPr>
    <w:rPr>
      <w:rFonts w:ascii="Aptos" w:hAnsi="Aptos"/>
      <w:noProof/>
      <w:color w:val="323E48"/>
      <w:sz w:val="22"/>
      <w:szCs w:val="22"/>
    </w:rPr>
  </w:style>
  <w:style w:type="paragraph" w:styleId="TOC3">
    <w:name w:val="toc 3"/>
    <w:next w:val="Normal"/>
    <w:autoRedefine/>
    <w:uiPriority w:val="39"/>
    <w:unhideWhenUsed/>
    <w:rsid w:val="002476AE"/>
    <w:pPr>
      <w:tabs>
        <w:tab w:val="right" w:leader="dot" w:pos="10070"/>
      </w:tabs>
      <w:spacing w:after="40" w:line="240" w:lineRule="auto"/>
      <w:ind w:left="403"/>
    </w:pPr>
    <w:rPr>
      <w:rFonts w:ascii="Aptos" w:hAnsi="Aptos"/>
      <w:noProof/>
      <w:color w:val="323E48"/>
      <w:sz w:val="22"/>
      <w:szCs w:val="22"/>
    </w:rPr>
  </w:style>
  <w:style w:type="paragraph" w:styleId="TOC1">
    <w:name w:val="toc 1"/>
    <w:next w:val="Normal"/>
    <w:autoRedefine/>
    <w:uiPriority w:val="39"/>
    <w:unhideWhenUsed/>
    <w:rsid w:val="00687FE7"/>
    <w:pPr>
      <w:tabs>
        <w:tab w:val="right" w:leader="dot" w:pos="10066"/>
      </w:tabs>
      <w:spacing w:before="240" w:after="100" w:line="240" w:lineRule="auto"/>
    </w:pPr>
    <w:rPr>
      <w:rFonts w:ascii="Aptos" w:hAnsi="Aptos"/>
      <w:b/>
      <w:color w:val="323E48"/>
      <w:sz w:val="22"/>
      <w:szCs w:val="22"/>
    </w:rPr>
  </w:style>
  <w:style w:type="character" w:styleId="Hyperlink">
    <w:name w:val="Hyperlink"/>
    <w:basedOn w:val="DefaultParagraphFont"/>
    <w:rsid w:val="00865F02"/>
    <w:rPr>
      <w:color w:val="467886" w:themeColor="hyperlink"/>
      <w:u w:val="single"/>
    </w:rPr>
  </w:style>
  <w:style w:type="paragraph" w:customStyle="1" w:styleId="aBodyManuallyNumberedList2">
    <w:name w:val="a. Body Manually Numbered List 2"/>
    <w:qFormat/>
    <w:rsid w:val="003D7AC5"/>
    <w:pPr>
      <w:spacing w:after="120" w:line="240" w:lineRule="auto"/>
      <w:ind w:left="720" w:hanging="360"/>
    </w:pPr>
    <w:rPr>
      <w:rFonts w:ascii="Aptos" w:hAnsi="Aptos"/>
      <w:color w:val="323E48"/>
      <w:sz w:val="22"/>
      <w:szCs w:val="22"/>
    </w:rPr>
  </w:style>
  <w:style w:type="paragraph" w:customStyle="1" w:styleId="IBodyManuallyNumberedList3">
    <w:name w:val="I. Body Manually Numbered List 3"/>
    <w:qFormat/>
    <w:rsid w:val="00A90B5D"/>
    <w:pPr>
      <w:spacing w:after="120" w:line="240" w:lineRule="auto"/>
      <w:ind w:left="1080" w:hanging="360"/>
    </w:pPr>
    <w:rPr>
      <w:rFonts w:ascii="Aptos" w:hAnsi="Aptos"/>
      <w:color w:val="323E48"/>
      <w:sz w:val="22"/>
      <w:szCs w:val="22"/>
    </w:rPr>
  </w:style>
  <w:style w:type="paragraph" w:customStyle="1" w:styleId="BodyCopyBullet2">
    <w:name w:val="Body Copy Bullet 2"/>
    <w:qFormat/>
    <w:rsid w:val="00A90B5D"/>
    <w:pPr>
      <w:numPr>
        <w:numId w:val="2"/>
      </w:numPr>
      <w:spacing w:after="120" w:line="240" w:lineRule="auto"/>
    </w:pPr>
    <w:rPr>
      <w:rFonts w:ascii="Aptos" w:hAnsi="Aptos"/>
      <w:color w:val="323E48"/>
      <w:sz w:val="22"/>
      <w:szCs w:val="22"/>
    </w:rPr>
  </w:style>
  <w:style w:type="paragraph" w:customStyle="1" w:styleId="BodyCopyBulletIndented1">
    <w:name w:val="Body Copy Bullet Indented 1"/>
    <w:qFormat/>
    <w:rsid w:val="00A90B5D"/>
    <w:pPr>
      <w:numPr>
        <w:numId w:val="3"/>
      </w:numPr>
      <w:spacing w:after="120" w:line="240" w:lineRule="auto"/>
    </w:pPr>
    <w:rPr>
      <w:rFonts w:ascii="Aptos" w:hAnsi="Aptos"/>
      <w:color w:val="323E48"/>
      <w:sz w:val="22"/>
      <w:szCs w:val="22"/>
    </w:rPr>
  </w:style>
  <w:style w:type="paragraph" w:customStyle="1" w:styleId="BodyCopyBulletIndented2">
    <w:name w:val="Body Copy Bullet Indented 2"/>
    <w:qFormat/>
    <w:rsid w:val="009514BE"/>
    <w:pPr>
      <w:numPr>
        <w:numId w:val="42"/>
      </w:numPr>
      <w:spacing w:after="120" w:line="240" w:lineRule="auto"/>
    </w:pPr>
    <w:rPr>
      <w:rFonts w:ascii="Aptos" w:hAnsi="Aptos"/>
      <w:color w:val="323E48"/>
      <w:sz w:val="22"/>
      <w:szCs w:val="22"/>
    </w:rPr>
  </w:style>
  <w:style w:type="paragraph" w:customStyle="1" w:styleId="NumberedAutoL3">
    <w:name w:val="Numbered Auto L3"/>
    <w:basedOn w:val="BodyCopyPlusSpaceSB"/>
    <w:qFormat/>
    <w:rsid w:val="004829F5"/>
    <w:pPr>
      <w:numPr>
        <w:ilvl w:val="2"/>
        <w:numId w:val="40"/>
      </w:numPr>
    </w:pPr>
  </w:style>
  <w:style w:type="paragraph" w:customStyle="1" w:styleId="NumberedAutoL4">
    <w:name w:val="Numbered Auto L4"/>
    <w:basedOn w:val="BodyCopyPlusSpaceSB"/>
    <w:qFormat/>
    <w:rsid w:val="004829F5"/>
    <w:pPr>
      <w:numPr>
        <w:ilvl w:val="3"/>
        <w:numId w:val="40"/>
      </w:numPr>
    </w:pPr>
  </w:style>
  <w:style w:type="table" w:styleId="TableGrid">
    <w:name w:val="Table Grid"/>
    <w:basedOn w:val="TableNormal"/>
    <w:uiPriority w:val="39"/>
    <w:rsid w:val="00467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qFormat/>
    <w:rsid w:val="00F24F95"/>
    <w:pPr>
      <w:spacing w:before="100" w:after="40" w:line="240" w:lineRule="auto"/>
    </w:pPr>
    <w:rPr>
      <w:rFonts w:ascii="Aptos" w:hAnsi="Aptos"/>
      <w:b/>
      <w:color w:val="323E48"/>
      <w:sz w:val="20"/>
      <w:szCs w:val="22"/>
    </w:rPr>
  </w:style>
  <w:style w:type="paragraph" w:customStyle="1" w:styleId="TableText">
    <w:name w:val="Table Text"/>
    <w:qFormat/>
    <w:rsid w:val="004D485D"/>
    <w:pPr>
      <w:spacing w:before="20" w:after="20" w:line="240" w:lineRule="auto"/>
    </w:pPr>
    <w:rPr>
      <w:rFonts w:ascii="Aptos" w:hAnsi="Aptos"/>
      <w:color w:val="323E48"/>
      <w:sz w:val="20"/>
      <w:szCs w:val="22"/>
    </w:rPr>
  </w:style>
  <w:style w:type="paragraph" w:customStyle="1" w:styleId="TableBulletIndented1">
    <w:name w:val="Table Bullet Indented 1"/>
    <w:basedOn w:val="TableText"/>
    <w:qFormat/>
    <w:rsid w:val="00453F7B"/>
    <w:pPr>
      <w:numPr>
        <w:numId w:val="19"/>
      </w:numPr>
      <w:ind w:left="432" w:hanging="144"/>
    </w:pPr>
  </w:style>
  <w:style w:type="paragraph" w:customStyle="1" w:styleId="TableBulletIndented2">
    <w:name w:val="Table Bullet Indented 2"/>
    <w:basedOn w:val="TableText"/>
    <w:qFormat/>
    <w:rsid w:val="00345BB8"/>
    <w:pPr>
      <w:numPr>
        <w:numId w:val="20"/>
      </w:numPr>
      <w:ind w:left="619" w:hanging="187"/>
    </w:pPr>
  </w:style>
  <w:style w:type="paragraph" w:customStyle="1" w:styleId="TableBullet2IndentedAfterNumber">
    <w:name w:val="Table Bullet 2 Indented After Number"/>
    <w:basedOn w:val="TableText"/>
    <w:qFormat/>
    <w:rsid w:val="00453F7B"/>
  </w:style>
  <w:style w:type="paragraph" w:customStyle="1" w:styleId="TableManuallyNumberedList2">
    <w:name w:val="Table Manually Numbered List 2"/>
    <w:basedOn w:val="TableText"/>
    <w:qFormat/>
    <w:rsid w:val="004B6F09"/>
    <w:pPr>
      <w:ind w:left="619" w:hanging="230"/>
    </w:pPr>
  </w:style>
  <w:style w:type="paragraph" w:customStyle="1" w:styleId="TableTextCentered">
    <w:name w:val="Table Text Centered"/>
    <w:basedOn w:val="TableText"/>
    <w:qFormat/>
    <w:rsid w:val="0024445C"/>
    <w:pPr>
      <w:jc w:val="center"/>
    </w:pPr>
  </w:style>
  <w:style w:type="paragraph" w:customStyle="1" w:styleId="BodyCopyPlusSpaceSB">
    <w:name w:val="Body Copy Plus Space SB"/>
    <w:basedOn w:val="Normal"/>
    <w:qFormat/>
    <w:rsid w:val="0096767B"/>
    <w:pPr>
      <w:spacing w:after="120" w:line="240" w:lineRule="auto"/>
    </w:pPr>
    <w:rPr>
      <w:color w:val="323E48"/>
      <w:kern w:val="2"/>
      <w14:ligatures w14:val="standardContextual"/>
    </w:rPr>
  </w:style>
  <w:style w:type="numbering" w:customStyle="1" w:styleId="ListStyleSBTemplate1">
    <w:name w:val="List Style SB Template 1"/>
    <w:basedOn w:val="NoList"/>
    <w:uiPriority w:val="99"/>
    <w:rsid w:val="004829F5"/>
    <w:pPr>
      <w:numPr>
        <w:numId w:val="38"/>
      </w:numPr>
    </w:pPr>
  </w:style>
  <w:style w:type="paragraph" w:styleId="Revision">
    <w:name w:val="Revision"/>
    <w:hidden/>
    <w:uiPriority w:val="99"/>
    <w:semiHidden/>
    <w:rsid w:val="00EC1E57"/>
    <w:pPr>
      <w:spacing w:after="0" w:line="240" w:lineRule="auto"/>
    </w:pPr>
    <w:rPr>
      <w:color w:val="323E48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66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6BF0"/>
    <w:pPr>
      <w:spacing w:after="120" w:line="240" w:lineRule="auto"/>
    </w:pPr>
    <w:rPr>
      <w:color w:val="323E48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6BF0"/>
    <w:rPr>
      <w:color w:val="323E4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B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BF0"/>
    <w:rPr>
      <w:b/>
      <w:bCs/>
      <w:color w:val="323E48"/>
      <w:sz w:val="20"/>
      <w:szCs w:val="20"/>
    </w:rPr>
  </w:style>
  <w:style w:type="paragraph" w:customStyle="1" w:styleId="Tableitalics">
    <w:name w:val="Table italics"/>
    <w:basedOn w:val="TableText"/>
    <w:qFormat/>
    <w:rsid w:val="003C461D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6A41AA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B0F0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A41AA"/>
    <w:rPr>
      <w:rFonts w:asciiTheme="majorHAnsi" w:eastAsiaTheme="majorEastAsia" w:hAnsiTheme="majorHAnsi" w:cstheme="majorBidi"/>
      <w:color w:val="00B0F0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pedsnurses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azelmy\OneDrive%20-%20Smithbucklin\Documents\Custom%20Office%20Templates\SPN%20Style%20Guid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0673D90528FA42A91404F8FF0F8BD6" ma:contentTypeVersion="4" ma:contentTypeDescription="Create a new document." ma:contentTypeScope="" ma:versionID="0cb00e19cf8cecbcaab0cf23b4550291">
  <xsd:schema xmlns:xsd="http://www.w3.org/2001/XMLSchema" xmlns:xs="http://www.w3.org/2001/XMLSchema" xmlns:p="http://schemas.microsoft.com/office/2006/metadata/properties" xmlns:ns2="04ce3106-f335-4ea5-95a9-7cbf1ac33413" targetNamespace="http://schemas.microsoft.com/office/2006/metadata/properties" ma:root="true" ma:fieldsID="1f1171aba7662c9af53b87b463c6dab6" ns2:_="">
    <xsd:import namespace="04ce3106-f335-4ea5-95a9-7cbf1ac334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e3106-f335-4ea5-95a9-7cbf1ac334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14252A-06E3-480E-A209-C1F44D53B5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5D9ADD-2383-41BA-8828-A4702CC3CF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D0F960-AEB1-494C-8752-78AEFC6E8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ce3106-f335-4ea5-95a9-7cbf1ac33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7D07D1-D134-45E0-A8CB-A80449AF82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SPN Style Guide</Template>
  <TotalTime>1</TotalTime>
  <Pages>2</Pages>
  <Words>201</Words>
  <Characters>1358</Characters>
  <Application>Microsoft Office Word</Application>
  <DocSecurity>0</DocSecurity>
  <Lines>50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Eskew, Kimberly</dc:creator>
  <cp:keywords/>
  <dc:description/>
  <cp:lastModifiedBy>Melissa Van Fleteren</cp:lastModifiedBy>
  <cp:revision>3</cp:revision>
  <dcterms:created xsi:type="dcterms:W3CDTF">2026-02-02T16:23:00Z</dcterms:created>
  <dcterms:modified xsi:type="dcterms:W3CDTF">2026-02-02T16:23:00Z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0x010100450673D90528FA42A91404F8FF0F8BD6</vt:lpwstr>
  </property>
</Properties>
</file>